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1B" w:rsidRDefault="007F2C1B" w:rsidP="00B72DAC">
      <w:pPr>
        <w:ind w:firstLine="708"/>
        <w:jc w:val="center"/>
        <w:rPr>
          <w:b/>
          <w:sz w:val="24"/>
        </w:rPr>
      </w:pPr>
    </w:p>
    <w:p w:rsidR="00746156" w:rsidRPr="00C25568" w:rsidRDefault="00E77BE5" w:rsidP="00B72DAC">
      <w:pPr>
        <w:ind w:firstLine="708"/>
        <w:jc w:val="center"/>
        <w:rPr>
          <w:b/>
          <w:sz w:val="28"/>
          <w:szCs w:val="28"/>
        </w:rPr>
      </w:pPr>
      <w:r w:rsidRPr="00C25568">
        <w:rPr>
          <w:b/>
          <w:sz w:val="28"/>
          <w:szCs w:val="28"/>
        </w:rPr>
        <w:t>ORDINE DEI FARM</w:t>
      </w:r>
      <w:r w:rsidR="00746156" w:rsidRPr="00C25568">
        <w:rPr>
          <w:b/>
          <w:sz w:val="28"/>
          <w:szCs w:val="28"/>
        </w:rPr>
        <w:t xml:space="preserve">ACISTI DELLA PROVINCIA </w:t>
      </w:r>
      <w:proofErr w:type="gramStart"/>
      <w:r w:rsidR="00746156" w:rsidRPr="00C25568">
        <w:rPr>
          <w:b/>
          <w:sz w:val="28"/>
          <w:szCs w:val="28"/>
        </w:rPr>
        <w:t>DI  CAMPOBASSO</w:t>
      </w:r>
      <w:proofErr w:type="gramEnd"/>
    </w:p>
    <w:p w:rsidR="00746156" w:rsidRDefault="00746156" w:rsidP="00746156">
      <w:pPr>
        <w:jc w:val="center"/>
        <w:rPr>
          <w:b/>
          <w:sz w:val="28"/>
          <w:szCs w:val="28"/>
        </w:rPr>
      </w:pPr>
      <w:r w:rsidRPr="00C25568">
        <w:rPr>
          <w:b/>
          <w:sz w:val="28"/>
          <w:szCs w:val="28"/>
        </w:rPr>
        <w:t xml:space="preserve">Via Duca degli Abruzzi n. 1/C – Tel. 0874/412086 </w:t>
      </w:r>
      <w:r w:rsidR="00C25568">
        <w:rPr>
          <w:b/>
          <w:sz w:val="28"/>
          <w:szCs w:val="28"/>
        </w:rPr>
        <w:t>–</w:t>
      </w:r>
      <w:r w:rsidRPr="00C25568">
        <w:rPr>
          <w:b/>
          <w:sz w:val="28"/>
          <w:szCs w:val="28"/>
        </w:rPr>
        <w:t xml:space="preserve"> Campobasso</w:t>
      </w:r>
    </w:p>
    <w:p w:rsidR="00C25568" w:rsidRPr="00FE0322" w:rsidRDefault="00C25568" w:rsidP="00746156">
      <w:pPr>
        <w:jc w:val="center"/>
        <w:rPr>
          <w:b/>
          <w:sz w:val="28"/>
          <w:szCs w:val="28"/>
          <w:lang w:val="en-US"/>
        </w:rPr>
      </w:pPr>
      <w:proofErr w:type="gramStart"/>
      <w:r w:rsidRPr="00FE0322">
        <w:rPr>
          <w:b/>
          <w:sz w:val="28"/>
          <w:szCs w:val="28"/>
          <w:lang w:val="en-US"/>
        </w:rPr>
        <w:t>email</w:t>
      </w:r>
      <w:proofErr w:type="gramEnd"/>
      <w:r w:rsidRPr="00FE0322">
        <w:rPr>
          <w:b/>
          <w:sz w:val="28"/>
          <w:szCs w:val="28"/>
          <w:lang w:val="en-US"/>
        </w:rPr>
        <w:t xml:space="preserve">: </w:t>
      </w:r>
      <w:hyperlink r:id="rId8" w:history="1">
        <w:r w:rsidRPr="00FE0322">
          <w:rPr>
            <w:rStyle w:val="Collegamentoipertestuale"/>
            <w:b/>
            <w:sz w:val="28"/>
            <w:szCs w:val="28"/>
            <w:lang w:val="en-US"/>
          </w:rPr>
          <w:t>ordine.farmacisti.cb@tin.it-pec</w:t>
        </w:r>
      </w:hyperlink>
      <w:r w:rsidRPr="00FE0322">
        <w:rPr>
          <w:b/>
          <w:sz w:val="28"/>
          <w:szCs w:val="28"/>
          <w:lang w:val="en-US"/>
        </w:rPr>
        <w:t xml:space="preserve"> ordinefarmacisticb@pec.fofi.it</w:t>
      </w:r>
    </w:p>
    <w:p w:rsidR="00746156" w:rsidRPr="00FE0322" w:rsidRDefault="00746156" w:rsidP="00746156">
      <w:pPr>
        <w:jc w:val="center"/>
        <w:rPr>
          <w:b/>
          <w:sz w:val="28"/>
          <w:szCs w:val="28"/>
          <w:lang w:val="en-US"/>
        </w:rPr>
      </w:pPr>
    </w:p>
    <w:p w:rsidR="00746156" w:rsidRPr="00C25568" w:rsidRDefault="00543CF1" w:rsidP="00746156">
      <w:pPr>
        <w:rPr>
          <w:b/>
          <w:sz w:val="28"/>
          <w:szCs w:val="28"/>
        </w:rPr>
      </w:pPr>
      <w:proofErr w:type="spellStart"/>
      <w:r w:rsidRPr="00C25568">
        <w:rPr>
          <w:b/>
          <w:sz w:val="28"/>
          <w:szCs w:val="28"/>
        </w:rPr>
        <w:t>Prot</w:t>
      </w:r>
      <w:proofErr w:type="spellEnd"/>
      <w:r w:rsidRPr="00C25568">
        <w:rPr>
          <w:b/>
          <w:sz w:val="28"/>
          <w:szCs w:val="28"/>
        </w:rPr>
        <w:t>. N.</w:t>
      </w:r>
      <w:r w:rsidR="00A84E39" w:rsidRPr="00C25568">
        <w:rPr>
          <w:b/>
          <w:sz w:val="28"/>
          <w:szCs w:val="28"/>
        </w:rPr>
        <w:t xml:space="preserve"> </w:t>
      </w:r>
      <w:r w:rsidR="003B5C3D">
        <w:rPr>
          <w:b/>
          <w:sz w:val="28"/>
          <w:szCs w:val="28"/>
        </w:rPr>
        <w:t>54</w:t>
      </w:r>
      <w:r w:rsidR="00737A80">
        <w:rPr>
          <w:b/>
          <w:sz w:val="28"/>
          <w:szCs w:val="28"/>
        </w:rPr>
        <w:tab/>
      </w:r>
      <w:r w:rsidR="00737A80">
        <w:rPr>
          <w:b/>
          <w:sz w:val="28"/>
          <w:szCs w:val="28"/>
        </w:rPr>
        <w:tab/>
      </w:r>
      <w:r w:rsidR="00BF16C2">
        <w:rPr>
          <w:b/>
          <w:sz w:val="28"/>
          <w:szCs w:val="28"/>
        </w:rPr>
        <w:tab/>
      </w:r>
      <w:r w:rsidR="00BF16C2">
        <w:rPr>
          <w:b/>
          <w:sz w:val="28"/>
          <w:szCs w:val="28"/>
        </w:rPr>
        <w:tab/>
        <w:t xml:space="preserve">                       </w:t>
      </w:r>
      <w:r w:rsidR="00746156" w:rsidRPr="00C25568">
        <w:rPr>
          <w:b/>
          <w:sz w:val="28"/>
          <w:szCs w:val="28"/>
        </w:rPr>
        <w:t xml:space="preserve">  Campobasso,</w:t>
      </w:r>
      <w:r w:rsidR="00BF16C2">
        <w:rPr>
          <w:b/>
          <w:sz w:val="28"/>
          <w:szCs w:val="28"/>
        </w:rPr>
        <w:t xml:space="preserve"> </w:t>
      </w:r>
      <w:r w:rsidR="003B5C3D">
        <w:rPr>
          <w:b/>
          <w:sz w:val="28"/>
          <w:szCs w:val="28"/>
        </w:rPr>
        <w:t>16.01.2019.</w:t>
      </w:r>
    </w:p>
    <w:p w:rsidR="00746156" w:rsidRPr="00C25568" w:rsidRDefault="00746156" w:rsidP="00746156">
      <w:pPr>
        <w:rPr>
          <w:b/>
          <w:sz w:val="28"/>
          <w:szCs w:val="28"/>
        </w:rPr>
      </w:pPr>
    </w:p>
    <w:p w:rsidR="00746156" w:rsidRPr="00C25568" w:rsidRDefault="000F5D99" w:rsidP="00746156">
      <w:pPr>
        <w:rPr>
          <w:sz w:val="28"/>
          <w:szCs w:val="28"/>
        </w:rPr>
      </w:pPr>
      <w:r w:rsidRPr="00C25568">
        <w:rPr>
          <w:b/>
          <w:sz w:val="28"/>
          <w:szCs w:val="28"/>
        </w:rPr>
        <w:t xml:space="preserve">Oggetto: </w:t>
      </w:r>
      <w:r w:rsidRPr="008C1D17">
        <w:rPr>
          <w:b/>
          <w:sz w:val="28"/>
          <w:szCs w:val="28"/>
        </w:rPr>
        <w:t xml:space="preserve">Turni </w:t>
      </w:r>
      <w:proofErr w:type="gramStart"/>
      <w:r w:rsidRPr="008C1D17">
        <w:rPr>
          <w:b/>
          <w:sz w:val="28"/>
          <w:szCs w:val="28"/>
        </w:rPr>
        <w:t>farmacie</w:t>
      </w:r>
      <w:r w:rsidR="00E16BAE" w:rsidRPr="008C1D17">
        <w:rPr>
          <w:b/>
          <w:sz w:val="28"/>
          <w:szCs w:val="28"/>
        </w:rPr>
        <w:t xml:space="preserve"> </w:t>
      </w:r>
      <w:r w:rsidR="00F61778" w:rsidRPr="008C1D17">
        <w:rPr>
          <w:b/>
          <w:sz w:val="28"/>
          <w:szCs w:val="28"/>
        </w:rPr>
        <w:t xml:space="preserve"> rurali</w:t>
      </w:r>
      <w:proofErr w:type="gramEnd"/>
      <w:r w:rsidR="008C1D17">
        <w:rPr>
          <w:b/>
          <w:sz w:val="28"/>
          <w:szCs w:val="28"/>
        </w:rPr>
        <w:t xml:space="preserve"> ASREM-  zona </w:t>
      </w:r>
      <w:r w:rsidR="001D76EA" w:rsidRPr="008C1D17">
        <w:rPr>
          <w:b/>
          <w:sz w:val="28"/>
          <w:szCs w:val="28"/>
        </w:rPr>
        <w:t xml:space="preserve"> di</w:t>
      </w:r>
      <w:r w:rsidR="001A3046" w:rsidRPr="008C1D17">
        <w:rPr>
          <w:b/>
          <w:sz w:val="28"/>
          <w:szCs w:val="28"/>
        </w:rPr>
        <w:t xml:space="preserve"> Campobasso </w:t>
      </w:r>
      <w:r w:rsidR="004825CA" w:rsidRPr="008C1D17">
        <w:rPr>
          <w:b/>
          <w:sz w:val="28"/>
          <w:szCs w:val="28"/>
        </w:rPr>
        <w:t xml:space="preserve"> </w:t>
      </w:r>
      <w:r w:rsidR="00E16BAE" w:rsidRPr="008C1D17">
        <w:rPr>
          <w:b/>
          <w:sz w:val="28"/>
          <w:szCs w:val="28"/>
        </w:rPr>
        <w:t xml:space="preserve">  anno 201</w:t>
      </w:r>
      <w:r w:rsidR="00671163">
        <w:rPr>
          <w:b/>
          <w:sz w:val="28"/>
          <w:szCs w:val="28"/>
        </w:rPr>
        <w:t>9</w:t>
      </w:r>
      <w:bookmarkStart w:id="0" w:name="_GoBack"/>
      <w:bookmarkEnd w:id="0"/>
      <w:r w:rsidR="00746156" w:rsidRPr="00C25568">
        <w:rPr>
          <w:sz w:val="28"/>
          <w:szCs w:val="28"/>
        </w:rPr>
        <w:t>.</w:t>
      </w:r>
    </w:p>
    <w:p w:rsidR="00E55066" w:rsidRPr="00C25568" w:rsidRDefault="00E55066" w:rsidP="00746156">
      <w:pPr>
        <w:rPr>
          <w:b/>
          <w:sz w:val="28"/>
          <w:szCs w:val="28"/>
        </w:rPr>
      </w:pPr>
    </w:p>
    <w:p w:rsidR="00E55066" w:rsidRPr="00C25568" w:rsidRDefault="00E55066" w:rsidP="00746156">
      <w:pPr>
        <w:rPr>
          <w:b/>
          <w:sz w:val="28"/>
          <w:szCs w:val="28"/>
        </w:rPr>
      </w:pPr>
    </w:p>
    <w:p w:rsidR="009C4746" w:rsidRDefault="00E55066" w:rsidP="009C4746">
      <w:pPr>
        <w:pStyle w:val="Titolo1"/>
        <w:jc w:val="left"/>
      </w:pPr>
      <w:r w:rsidRPr="00C25568">
        <w:rPr>
          <w:b w:val="0"/>
          <w:sz w:val="28"/>
          <w:szCs w:val="28"/>
        </w:rPr>
        <w:t xml:space="preserve">            </w:t>
      </w:r>
      <w:r w:rsidR="009C4746">
        <w:rPr>
          <w:sz w:val="24"/>
          <w:szCs w:val="24"/>
        </w:rPr>
        <w:t>AL PRESIDENTE GIUNTA REGIONALE MOLISE</w:t>
      </w:r>
      <w:r w:rsidR="009C4746">
        <w:tab/>
        <w:t xml:space="preserve">             </w:t>
      </w:r>
      <w:r w:rsidR="009C4746">
        <w:tab/>
        <w:t xml:space="preserve">      </w:t>
      </w:r>
      <w:r w:rsidR="009C4746">
        <w:rPr>
          <w:sz w:val="24"/>
          <w:szCs w:val="24"/>
        </w:rPr>
        <w:t>CAMPOBASSO</w:t>
      </w:r>
    </w:p>
    <w:p w:rsidR="009C4746" w:rsidRDefault="009C4746" w:rsidP="009C4746">
      <w:pPr>
        <w:rPr>
          <w:b/>
        </w:rPr>
      </w:pPr>
      <w:r>
        <w:tab/>
        <w:t xml:space="preserve"> </w:t>
      </w:r>
      <w:r>
        <w:rPr>
          <w:b/>
          <w:sz w:val="24"/>
          <w:szCs w:val="24"/>
        </w:rPr>
        <w:t>ALL’ASSESSORE REGIONALE POLITICHE SANITARIE</w:t>
      </w:r>
      <w:r>
        <w:rPr>
          <w:b/>
        </w:rPr>
        <w:tab/>
        <w:t xml:space="preserve">      </w:t>
      </w:r>
      <w:r>
        <w:rPr>
          <w:b/>
          <w:sz w:val="24"/>
          <w:szCs w:val="24"/>
        </w:rPr>
        <w:t>CAMPOBASSO</w:t>
      </w:r>
      <w:r>
        <w:rPr>
          <w:b/>
        </w:rPr>
        <w:t xml:space="preserve">     </w:t>
      </w:r>
    </w:p>
    <w:p w:rsidR="009C4746" w:rsidRDefault="009C4746" w:rsidP="009C4746">
      <w:pPr>
        <w:rPr>
          <w:b/>
          <w:sz w:val="24"/>
        </w:rPr>
      </w:pPr>
      <w:r>
        <w:rPr>
          <w:b/>
        </w:rPr>
        <w:t xml:space="preserve">             </w:t>
      </w:r>
      <w:r>
        <w:rPr>
          <w:b/>
          <w:sz w:val="24"/>
        </w:rPr>
        <w:t xml:space="preserve"> </w:t>
      </w:r>
      <w:r>
        <w:rPr>
          <w:b/>
          <w:sz w:val="24"/>
          <w:szCs w:val="24"/>
        </w:rPr>
        <w:t>AL PREFETTO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>CAMPOBASSO</w:t>
      </w:r>
    </w:p>
    <w:p w:rsidR="009C4746" w:rsidRDefault="009C4746" w:rsidP="009C4746">
      <w:pPr>
        <w:ind w:left="709" w:hanging="709"/>
        <w:rPr>
          <w:b/>
          <w:sz w:val="24"/>
        </w:rPr>
      </w:pPr>
      <w:r>
        <w:rPr>
          <w:b/>
        </w:rPr>
        <w:tab/>
      </w:r>
      <w:r>
        <w:rPr>
          <w:b/>
          <w:sz w:val="24"/>
          <w:szCs w:val="24"/>
        </w:rPr>
        <w:t xml:space="preserve">AL QUESTORE                                                                             </w:t>
      </w:r>
      <w:r>
        <w:rPr>
          <w:b/>
        </w:rPr>
        <w:t xml:space="preserve">       </w:t>
      </w:r>
      <w:r>
        <w:rPr>
          <w:b/>
          <w:sz w:val="24"/>
          <w:szCs w:val="24"/>
        </w:rPr>
        <w:t>CAMPOBASSO</w:t>
      </w:r>
      <w:r>
        <w:rPr>
          <w:b/>
        </w:rPr>
        <w:t xml:space="preserve">     </w:t>
      </w:r>
      <w:r>
        <w:rPr>
          <w:b/>
          <w:sz w:val="24"/>
        </w:rPr>
        <w:t xml:space="preserve">      </w:t>
      </w:r>
      <w:proofErr w:type="gramStart"/>
      <w:r>
        <w:rPr>
          <w:b/>
          <w:sz w:val="24"/>
          <w:szCs w:val="24"/>
        </w:rPr>
        <w:t>ALL’ASREM  –</w:t>
      </w:r>
      <w:proofErr w:type="gramEnd"/>
      <w:r>
        <w:rPr>
          <w:b/>
          <w:sz w:val="24"/>
          <w:szCs w:val="24"/>
        </w:rPr>
        <w:t xml:space="preserve"> ZONA DI CAMPOBASSO</w:t>
      </w:r>
      <w:r>
        <w:tab/>
        <w:t xml:space="preserve">                           </w:t>
      </w:r>
      <w:r>
        <w:tab/>
        <w:t xml:space="preserve">       </w:t>
      </w:r>
      <w:proofErr w:type="spellStart"/>
      <w:r>
        <w:rPr>
          <w:b/>
          <w:sz w:val="24"/>
          <w:szCs w:val="24"/>
        </w:rPr>
        <w:t>CAMPOBASSO</w:t>
      </w:r>
      <w:proofErr w:type="spellEnd"/>
    </w:p>
    <w:p w:rsidR="009C4746" w:rsidRDefault="009C4746" w:rsidP="009C4746">
      <w:pPr>
        <w:pStyle w:val="Titolo1"/>
        <w:tabs>
          <w:tab w:val="left" w:pos="1843"/>
        </w:tabs>
        <w:jc w:val="left"/>
      </w:pPr>
      <w:r>
        <w:t xml:space="preserve">              </w:t>
      </w:r>
      <w:r>
        <w:rPr>
          <w:sz w:val="24"/>
          <w:szCs w:val="24"/>
        </w:rPr>
        <w:t>AL GRUPPO DI EMERGENZA 118</w:t>
      </w:r>
      <w:r>
        <w:tab/>
        <w:t xml:space="preserve">                                                 </w:t>
      </w:r>
      <w:r>
        <w:rPr>
          <w:sz w:val="24"/>
          <w:szCs w:val="24"/>
        </w:rPr>
        <w:t>CAMPOBASSO</w:t>
      </w:r>
    </w:p>
    <w:p w:rsidR="009C4746" w:rsidRDefault="009C4746" w:rsidP="009C4746">
      <w:pPr>
        <w:pStyle w:val="Titolo1"/>
        <w:tabs>
          <w:tab w:val="left" w:pos="1843"/>
        </w:tabs>
        <w:jc w:val="left"/>
        <w:rPr>
          <w:sz w:val="24"/>
          <w:szCs w:val="24"/>
        </w:rPr>
      </w:pPr>
      <w:r>
        <w:t xml:space="preserve">              </w:t>
      </w:r>
      <w:r>
        <w:rPr>
          <w:sz w:val="24"/>
          <w:szCs w:val="24"/>
        </w:rPr>
        <w:t xml:space="preserve">AL COMANDO PROVINCIALE COMPAGNIA </w:t>
      </w:r>
    </w:p>
    <w:p w:rsidR="009C4746" w:rsidRDefault="009C4746" w:rsidP="009C4746">
      <w:pPr>
        <w:pStyle w:val="Titolo1"/>
        <w:tabs>
          <w:tab w:val="left" w:pos="1843"/>
        </w:tabs>
        <w:jc w:val="left"/>
      </w:pPr>
      <w:r>
        <w:rPr>
          <w:b w:val="0"/>
          <w:sz w:val="24"/>
        </w:rPr>
        <w:t xml:space="preserve">                 </w:t>
      </w:r>
      <w:r>
        <w:rPr>
          <w:sz w:val="24"/>
          <w:szCs w:val="24"/>
        </w:rPr>
        <w:t>STAZIONE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DEI CARABINIERI</w:t>
      </w:r>
      <w:r>
        <w:tab/>
        <w:t xml:space="preserve">                               -                </w:t>
      </w:r>
      <w:r>
        <w:rPr>
          <w:sz w:val="24"/>
          <w:szCs w:val="24"/>
        </w:rPr>
        <w:t>CAMPOBASSO</w:t>
      </w:r>
      <w:r>
        <w:t xml:space="preserve">                                                 </w:t>
      </w:r>
    </w:p>
    <w:p w:rsidR="009C4746" w:rsidRDefault="009C4746" w:rsidP="009C4746">
      <w:pPr>
        <w:pStyle w:val="Titolo1"/>
        <w:tabs>
          <w:tab w:val="left" w:pos="1843"/>
        </w:tabs>
        <w:jc w:val="left"/>
        <w:rPr>
          <w:sz w:val="24"/>
          <w:szCs w:val="24"/>
        </w:rPr>
      </w:pPr>
      <w:r>
        <w:t xml:space="preserve">              </w:t>
      </w:r>
      <w:r>
        <w:rPr>
          <w:sz w:val="24"/>
          <w:szCs w:val="24"/>
        </w:rPr>
        <w:t xml:space="preserve">AL COMANDO PROVINCIALE COMPAGNIA </w:t>
      </w:r>
    </w:p>
    <w:p w:rsidR="009C4746" w:rsidRDefault="009C4746" w:rsidP="009C4746">
      <w:pPr>
        <w:rPr>
          <w:b/>
          <w:sz w:val="24"/>
          <w:szCs w:val="24"/>
        </w:rPr>
      </w:pPr>
      <w:r>
        <w:t xml:space="preserve">                    </w:t>
      </w:r>
      <w:r>
        <w:rPr>
          <w:b/>
          <w:sz w:val="24"/>
          <w:szCs w:val="24"/>
        </w:rPr>
        <w:t>STAZIONE DEI CARABINIERI</w:t>
      </w:r>
      <w:r>
        <w:rPr>
          <w:sz w:val="24"/>
          <w:szCs w:val="24"/>
        </w:rPr>
        <w:t xml:space="preserve">                                   -             </w:t>
      </w:r>
      <w:r>
        <w:rPr>
          <w:b/>
          <w:sz w:val="24"/>
          <w:szCs w:val="24"/>
        </w:rPr>
        <w:t>TERMOLI</w:t>
      </w:r>
    </w:p>
    <w:p w:rsidR="009C4746" w:rsidRDefault="009C4746" w:rsidP="009C47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ALLA GUARDIA DI FINANZA GRUPPO DI                   -             TERMOLI</w:t>
      </w:r>
    </w:p>
    <w:p w:rsidR="009C4746" w:rsidRDefault="009C4746" w:rsidP="009C4746">
      <w:pPr>
        <w:pStyle w:val="Titolo1"/>
        <w:jc w:val="left"/>
        <w:rPr>
          <w:sz w:val="24"/>
          <w:szCs w:val="24"/>
        </w:rPr>
      </w:pPr>
      <w:r>
        <w:t xml:space="preserve">             </w:t>
      </w:r>
      <w:r>
        <w:rPr>
          <w:sz w:val="24"/>
          <w:szCs w:val="24"/>
        </w:rPr>
        <w:t>ALLA GUARDIA DI FINANZA GRUPPO DI</w:t>
      </w:r>
      <w:r>
        <w:tab/>
        <w:t xml:space="preserve">                                   </w:t>
      </w:r>
      <w:r>
        <w:rPr>
          <w:sz w:val="24"/>
          <w:szCs w:val="24"/>
        </w:rPr>
        <w:t>CAMPOBASSO</w:t>
      </w:r>
    </w:p>
    <w:p w:rsidR="009C4746" w:rsidRDefault="009C4746" w:rsidP="009C4746">
      <w:pPr>
        <w:pStyle w:val="Titolo1"/>
        <w:jc w:val="left"/>
      </w:pPr>
      <w:r>
        <w:t xml:space="preserve">            </w:t>
      </w:r>
      <w:r>
        <w:rPr>
          <w:sz w:val="24"/>
          <w:szCs w:val="24"/>
        </w:rPr>
        <w:t>ALLA POLIZIA DI STATO SQUADRA MOBILE</w:t>
      </w:r>
      <w:r>
        <w:t xml:space="preserve">                               </w:t>
      </w:r>
      <w:r>
        <w:rPr>
          <w:sz w:val="24"/>
          <w:szCs w:val="24"/>
        </w:rPr>
        <w:t>CAMPOBASSO</w:t>
      </w:r>
      <w:r>
        <w:t xml:space="preserve">                                                   </w:t>
      </w:r>
    </w:p>
    <w:p w:rsidR="009C4746" w:rsidRDefault="009C4746" w:rsidP="009C4746">
      <w:pPr>
        <w:rPr>
          <w:b/>
          <w:sz w:val="24"/>
          <w:szCs w:val="24"/>
        </w:rPr>
      </w:pPr>
      <w:r>
        <w:t xml:space="preserve">            </w:t>
      </w:r>
      <w:r>
        <w:rPr>
          <w:b/>
          <w:sz w:val="24"/>
          <w:szCs w:val="24"/>
        </w:rPr>
        <w:t>ALLA POLIZIA DI STATO SQUADRA MOBILE                          TERMOLI</w:t>
      </w:r>
    </w:p>
    <w:p w:rsidR="009C4746" w:rsidRDefault="009C4746" w:rsidP="009C4746">
      <w:pPr>
        <w:pStyle w:val="Titolo1"/>
        <w:jc w:val="left"/>
      </w:pPr>
      <w:r>
        <w:t xml:space="preserve">             </w:t>
      </w:r>
      <w:r>
        <w:rPr>
          <w:sz w:val="24"/>
          <w:szCs w:val="24"/>
        </w:rPr>
        <w:t>ALLA RAI SEDE REGIONALE PER IL MOLISE</w:t>
      </w:r>
      <w:r>
        <w:tab/>
        <w:t xml:space="preserve">-                   </w:t>
      </w:r>
      <w:r>
        <w:rPr>
          <w:sz w:val="24"/>
          <w:szCs w:val="24"/>
        </w:rPr>
        <w:t>CAMPOBASSO</w:t>
      </w:r>
      <w:r>
        <w:t xml:space="preserve">    </w:t>
      </w:r>
    </w:p>
    <w:p w:rsidR="009C4746" w:rsidRDefault="009C4746" w:rsidP="009C4746">
      <w:pPr>
        <w:pStyle w:val="Titolo1"/>
        <w:jc w:val="left"/>
        <w:rPr>
          <w:sz w:val="24"/>
        </w:rPr>
      </w:pPr>
      <w:r>
        <w:t xml:space="preserve">             </w:t>
      </w:r>
      <w:r>
        <w:rPr>
          <w:sz w:val="24"/>
          <w:szCs w:val="24"/>
        </w:rPr>
        <w:t>ALLA FEDERFARMA MOLISE</w:t>
      </w:r>
      <w:r>
        <w:tab/>
        <w:t xml:space="preserve">                             </w:t>
      </w:r>
      <w:r>
        <w:tab/>
        <w:t xml:space="preserve">                    </w:t>
      </w:r>
      <w:r>
        <w:rPr>
          <w:sz w:val="24"/>
          <w:szCs w:val="24"/>
        </w:rPr>
        <w:t>CAMPOBASSO</w:t>
      </w:r>
    </w:p>
    <w:p w:rsidR="009C4746" w:rsidRDefault="009C4746" w:rsidP="009C4746">
      <w:pPr>
        <w:pStyle w:val="Titolo1"/>
        <w:jc w:val="left"/>
        <w:rPr>
          <w:sz w:val="24"/>
        </w:rPr>
      </w:pPr>
      <w:r>
        <w:t xml:space="preserve">            </w:t>
      </w:r>
    </w:p>
    <w:p w:rsidR="00A84E39" w:rsidRPr="00C25568" w:rsidRDefault="009C4746" w:rsidP="009C4746">
      <w:pPr>
        <w:pStyle w:val="Titolo1"/>
        <w:jc w:val="lef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E55066" w:rsidRPr="00C25568">
        <w:rPr>
          <w:b w:val="0"/>
          <w:sz w:val="28"/>
          <w:szCs w:val="28"/>
        </w:rPr>
        <w:t xml:space="preserve"> </w:t>
      </w:r>
    </w:p>
    <w:p w:rsidR="00746156" w:rsidRDefault="00746156" w:rsidP="00746156">
      <w:pPr>
        <w:pStyle w:val="Titolo1"/>
      </w:pP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6156" w:rsidRDefault="00A83BE1" w:rsidP="004037CE">
      <w:pPr>
        <w:pStyle w:val="Corpotesto"/>
        <w:tabs>
          <w:tab w:val="left" w:pos="2552"/>
        </w:tabs>
        <w:ind w:left="425" w:hanging="425"/>
        <w:rPr>
          <w:b w:val="0"/>
          <w:sz w:val="28"/>
          <w:szCs w:val="28"/>
        </w:rPr>
      </w:pPr>
      <w:r>
        <w:rPr>
          <w:b w:val="0"/>
        </w:rPr>
        <w:t xml:space="preserve">        </w:t>
      </w:r>
      <w:r w:rsidR="00174562">
        <w:rPr>
          <w:b w:val="0"/>
        </w:rPr>
        <w:t xml:space="preserve">            </w:t>
      </w:r>
      <w:r w:rsidR="00C25568">
        <w:rPr>
          <w:b w:val="0"/>
        </w:rPr>
        <w:t xml:space="preserve"> </w:t>
      </w:r>
      <w:r w:rsidR="00C25568" w:rsidRPr="008C1D17">
        <w:rPr>
          <w:sz w:val="28"/>
          <w:szCs w:val="28"/>
        </w:rPr>
        <w:t>Si ha cura di trasmettere in allegato alla presente gli elenchi dei turni settimanali diurni e</w:t>
      </w:r>
      <w:r w:rsidR="00D229F8">
        <w:rPr>
          <w:sz w:val="28"/>
          <w:szCs w:val="28"/>
        </w:rPr>
        <w:t xml:space="preserve"> notturni relativi all’anno 2019</w:t>
      </w:r>
      <w:r w:rsidR="00F61778" w:rsidRPr="008C1D17">
        <w:rPr>
          <w:sz w:val="28"/>
          <w:szCs w:val="28"/>
        </w:rPr>
        <w:t xml:space="preserve"> </w:t>
      </w:r>
      <w:r w:rsidR="00C25568" w:rsidRPr="008C1D17">
        <w:rPr>
          <w:sz w:val="28"/>
          <w:szCs w:val="28"/>
        </w:rPr>
        <w:t>che sara</w:t>
      </w:r>
      <w:r w:rsidR="00E16BAE" w:rsidRPr="008C1D17">
        <w:rPr>
          <w:sz w:val="28"/>
          <w:szCs w:val="28"/>
        </w:rPr>
        <w:t xml:space="preserve">nno svolti dalle </w:t>
      </w:r>
      <w:proofErr w:type="gramStart"/>
      <w:r w:rsidR="00E16BAE" w:rsidRPr="008C1D17">
        <w:rPr>
          <w:sz w:val="28"/>
          <w:szCs w:val="28"/>
        </w:rPr>
        <w:t xml:space="preserve">farmacie </w:t>
      </w:r>
      <w:r w:rsidR="00F61778" w:rsidRPr="008C1D17">
        <w:rPr>
          <w:sz w:val="28"/>
          <w:szCs w:val="28"/>
        </w:rPr>
        <w:t xml:space="preserve"> rurali</w:t>
      </w:r>
      <w:proofErr w:type="gramEnd"/>
      <w:r w:rsidR="00F61778" w:rsidRPr="008C1D17">
        <w:rPr>
          <w:sz w:val="28"/>
          <w:szCs w:val="28"/>
        </w:rPr>
        <w:t xml:space="preserve"> </w:t>
      </w:r>
      <w:r w:rsidR="00C25568" w:rsidRPr="008C1D17">
        <w:rPr>
          <w:sz w:val="28"/>
          <w:szCs w:val="28"/>
        </w:rPr>
        <w:t xml:space="preserve"> appartenenti  all’ambito territoriale dell’ASREM di Campobasso</w:t>
      </w:r>
      <w:r w:rsidR="00C25568">
        <w:rPr>
          <w:b w:val="0"/>
          <w:sz w:val="28"/>
          <w:szCs w:val="28"/>
        </w:rPr>
        <w:t>.</w:t>
      </w:r>
    </w:p>
    <w:p w:rsidR="00A83DA4" w:rsidRDefault="00A83DA4" w:rsidP="004037CE">
      <w:pPr>
        <w:pStyle w:val="Corpotesto"/>
        <w:tabs>
          <w:tab w:val="left" w:pos="2552"/>
        </w:tabs>
        <w:ind w:left="425" w:hanging="425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704C8">
        <w:rPr>
          <w:sz w:val="28"/>
          <w:szCs w:val="28"/>
        </w:rPr>
        <w:t xml:space="preserve">                 Si precisa al</w:t>
      </w:r>
      <w:r>
        <w:rPr>
          <w:sz w:val="28"/>
          <w:szCs w:val="28"/>
        </w:rPr>
        <w:t xml:space="preserve">le farmacie appartenenti al gruppo E2 dell’ambito territoriale del Comune di Bojano (CB), </w:t>
      </w:r>
      <w:r w:rsidR="002704C8">
        <w:rPr>
          <w:sz w:val="28"/>
          <w:szCs w:val="28"/>
        </w:rPr>
        <w:t xml:space="preserve">che </w:t>
      </w:r>
      <w:r>
        <w:rPr>
          <w:sz w:val="28"/>
          <w:szCs w:val="28"/>
        </w:rPr>
        <w:t>la farmacia sita nel Comune di Colle d’Anchise (CB)</w:t>
      </w:r>
      <w:r w:rsidR="00D32BE9">
        <w:rPr>
          <w:sz w:val="28"/>
          <w:szCs w:val="28"/>
        </w:rPr>
        <w:t>,</w:t>
      </w:r>
      <w:r w:rsidR="00FA6522">
        <w:rPr>
          <w:sz w:val="28"/>
          <w:szCs w:val="28"/>
        </w:rPr>
        <w:t xml:space="preserve"> è</w:t>
      </w:r>
      <w:r w:rsidR="002704C8">
        <w:rPr>
          <w:sz w:val="28"/>
          <w:szCs w:val="28"/>
        </w:rPr>
        <w:t xml:space="preserve"> stata temporaneamente </w:t>
      </w:r>
      <w:proofErr w:type="gramStart"/>
      <w:r w:rsidR="002704C8">
        <w:rPr>
          <w:sz w:val="28"/>
          <w:szCs w:val="28"/>
        </w:rPr>
        <w:t>soppressa</w:t>
      </w:r>
      <w:r w:rsidR="00911F3E">
        <w:rPr>
          <w:sz w:val="28"/>
          <w:szCs w:val="28"/>
        </w:rPr>
        <w:t xml:space="preserve"> </w:t>
      </w:r>
      <w:r w:rsidR="00D32BE9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in quanto al momento il servizio farmaceutico</w:t>
      </w:r>
      <w:r w:rsidR="00FA6522">
        <w:rPr>
          <w:sz w:val="28"/>
          <w:szCs w:val="28"/>
        </w:rPr>
        <w:t>,</w:t>
      </w:r>
      <w:r>
        <w:rPr>
          <w:sz w:val="28"/>
          <w:szCs w:val="28"/>
        </w:rPr>
        <w:t xml:space="preserve"> viene </w:t>
      </w:r>
      <w:r w:rsidR="00911F3E">
        <w:rPr>
          <w:sz w:val="28"/>
          <w:szCs w:val="28"/>
        </w:rPr>
        <w:t xml:space="preserve">assicurato  da </w:t>
      </w:r>
      <w:r w:rsidR="00D32BE9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 dispensario farmaceutico</w:t>
      </w:r>
      <w:r w:rsidRPr="00A83DA4">
        <w:rPr>
          <w:b w:val="0"/>
          <w:sz w:val="28"/>
          <w:szCs w:val="28"/>
        </w:rPr>
        <w:t>.</w:t>
      </w:r>
    </w:p>
    <w:p w:rsidR="00E706DE" w:rsidRDefault="00A83DA4" w:rsidP="004037CE">
      <w:pPr>
        <w:pStyle w:val="Corpotesto"/>
        <w:tabs>
          <w:tab w:val="left" w:pos="2552"/>
        </w:tabs>
        <w:ind w:left="425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      Non app</w:t>
      </w:r>
      <w:r w:rsidR="00FA6522">
        <w:rPr>
          <w:sz w:val="28"/>
          <w:szCs w:val="28"/>
        </w:rPr>
        <w:t xml:space="preserve">ena </w:t>
      </w:r>
      <w:proofErr w:type="gramStart"/>
      <w:r w:rsidR="00FA6522">
        <w:rPr>
          <w:sz w:val="28"/>
          <w:szCs w:val="28"/>
        </w:rPr>
        <w:t>la  farma</w:t>
      </w:r>
      <w:r w:rsidR="00AB7439">
        <w:rPr>
          <w:sz w:val="28"/>
          <w:szCs w:val="28"/>
        </w:rPr>
        <w:t>cia</w:t>
      </w:r>
      <w:proofErr w:type="gramEnd"/>
      <w:r w:rsidR="00AB7439">
        <w:rPr>
          <w:sz w:val="28"/>
          <w:szCs w:val="28"/>
        </w:rPr>
        <w:t xml:space="preserve"> verrà definitivamente   </w:t>
      </w:r>
      <w:r w:rsidR="00FA6522">
        <w:rPr>
          <w:sz w:val="28"/>
          <w:szCs w:val="28"/>
        </w:rPr>
        <w:t xml:space="preserve">  assegnata</w:t>
      </w:r>
      <w:r w:rsidR="00D32BE9">
        <w:rPr>
          <w:sz w:val="28"/>
          <w:szCs w:val="28"/>
        </w:rPr>
        <w:t xml:space="preserve"> </w:t>
      </w:r>
      <w:r w:rsidR="00AB7439">
        <w:rPr>
          <w:sz w:val="28"/>
          <w:szCs w:val="28"/>
        </w:rPr>
        <w:t xml:space="preserve">ad altro </w:t>
      </w:r>
      <w:r w:rsidR="00FA6522">
        <w:rPr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 w:rsidR="00D32BE9">
        <w:rPr>
          <w:sz w:val="28"/>
          <w:szCs w:val="28"/>
        </w:rPr>
        <w:t>a</w:t>
      </w:r>
      <w:r>
        <w:rPr>
          <w:sz w:val="28"/>
          <w:szCs w:val="28"/>
        </w:rPr>
        <w:t>rmacista</w:t>
      </w:r>
      <w:r w:rsidR="00AB7439">
        <w:rPr>
          <w:sz w:val="28"/>
          <w:szCs w:val="28"/>
        </w:rPr>
        <w:t xml:space="preserve"> sarà</w:t>
      </w:r>
      <w:r w:rsidR="002704C8">
        <w:rPr>
          <w:sz w:val="28"/>
          <w:szCs w:val="28"/>
        </w:rPr>
        <w:t xml:space="preserve"> nostra  </w:t>
      </w:r>
      <w:r w:rsidR="00AB7439">
        <w:rPr>
          <w:sz w:val="28"/>
          <w:szCs w:val="28"/>
        </w:rPr>
        <w:t xml:space="preserve"> premura avvisare tutte le Autorità </w:t>
      </w:r>
      <w:r w:rsidR="00C735DA">
        <w:rPr>
          <w:sz w:val="28"/>
          <w:szCs w:val="28"/>
        </w:rPr>
        <w:t>di cui in epigrafe.</w:t>
      </w:r>
      <w:r w:rsidR="00FA6522">
        <w:rPr>
          <w:sz w:val="28"/>
          <w:szCs w:val="28"/>
        </w:rPr>
        <w:t xml:space="preserve"> </w:t>
      </w:r>
    </w:p>
    <w:p w:rsidR="00A83DA4" w:rsidRDefault="00E706DE" w:rsidP="004037CE">
      <w:pPr>
        <w:pStyle w:val="Corpotesto"/>
        <w:tabs>
          <w:tab w:val="left" w:pos="2552"/>
        </w:tabs>
        <w:ind w:left="425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    *Infine, si tenga presente, che la turnazione delle farmacie rurali è previsto il salto turno.</w:t>
      </w:r>
      <w:r w:rsidR="00AB7439">
        <w:rPr>
          <w:sz w:val="28"/>
          <w:szCs w:val="28"/>
        </w:rPr>
        <w:t xml:space="preserve"> </w:t>
      </w:r>
      <w:r w:rsidR="00A83DA4">
        <w:rPr>
          <w:sz w:val="28"/>
          <w:szCs w:val="28"/>
        </w:rPr>
        <w:t xml:space="preserve"> </w:t>
      </w:r>
    </w:p>
    <w:p w:rsidR="008C1D17" w:rsidRDefault="00730B5D" w:rsidP="004037CE">
      <w:pPr>
        <w:pStyle w:val="Corpotesto"/>
        <w:tabs>
          <w:tab w:val="left" w:pos="2552"/>
        </w:tabs>
        <w:ind w:left="425" w:hanging="425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C1D17">
        <w:rPr>
          <w:sz w:val="28"/>
          <w:szCs w:val="28"/>
        </w:rPr>
        <w:t xml:space="preserve">    Distinti saluti</w:t>
      </w:r>
      <w:r w:rsidR="008C1D17" w:rsidRPr="008C1D17">
        <w:rPr>
          <w:b w:val="0"/>
          <w:sz w:val="28"/>
          <w:szCs w:val="28"/>
        </w:rPr>
        <w:t>.</w:t>
      </w:r>
    </w:p>
    <w:p w:rsidR="00E16BAE" w:rsidRPr="00C25568" w:rsidRDefault="00E16BAE" w:rsidP="004037CE">
      <w:pPr>
        <w:pStyle w:val="Corpotesto"/>
        <w:tabs>
          <w:tab w:val="left" w:pos="2552"/>
        </w:tabs>
        <w:ind w:left="425" w:hanging="425"/>
        <w:rPr>
          <w:b w:val="0"/>
          <w:sz w:val="28"/>
          <w:szCs w:val="28"/>
        </w:rPr>
      </w:pPr>
    </w:p>
    <w:p w:rsidR="00033391" w:rsidRPr="00033391" w:rsidRDefault="00033391" w:rsidP="00033391">
      <w:pPr>
        <w:pStyle w:val="Corpotesto"/>
      </w:pPr>
    </w:p>
    <w:p w:rsidR="00033391" w:rsidRPr="008C1D17" w:rsidRDefault="00033391" w:rsidP="00033391">
      <w:pPr>
        <w:pStyle w:val="Corpotesto"/>
        <w:rPr>
          <w:sz w:val="28"/>
          <w:szCs w:val="28"/>
        </w:rPr>
      </w:pPr>
      <w:r w:rsidRPr="00033391">
        <w:t xml:space="preserve">                                                                                         </w:t>
      </w:r>
      <w:r w:rsidRPr="008C1D17">
        <w:rPr>
          <w:sz w:val="28"/>
          <w:szCs w:val="28"/>
        </w:rPr>
        <w:t>IL PRESIDENTE</w:t>
      </w:r>
    </w:p>
    <w:p w:rsidR="00033391" w:rsidRPr="008C1D17" w:rsidRDefault="00033391" w:rsidP="00033391">
      <w:pPr>
        <w:pStyle w:val="Corpotesto"/>
        <w:ind w:left="425" w:hanging="425"/>
        <w:rPr>
          <w:sz w:val="28"/>
          <w:szCs w:val="28"/>
        </w:rPr>
      </w:pPr>
      <w:r w:rsidRPr="008C1D17">
        <w:rPr>
          <w:sz w:val="28"/>
          <w:szCs w:val="28"/>
        </w:rPr>
        <w:tab/>
      </w:r>
      <w:r w:rsidRPr="008C1D17">
        <w:rPr>
          <w:sz w:val="28"/>
          <w:szCs w:val="28"/>
        </w:rPr>
        <w:tab/>
        <w:t xml:space="preserve">             </w:t>
      </w:r>
      <w:r w:rsidR="008C1D17">
        <w:rPr>
          <w:sz w:val="28"/>
          <w:szCs w:val="28"/>
        </w:rPr>
        <w:t xml:space="preserve">                               </w:t>
      </w:r>
      <w:r w:rsidRPr="008C1D17">
        <w:rPr>
          <w:sz w:val="28"/>
          <w:szCs w:val="28"/>
        </w:rPr>
        <w:t>(Dr. Michele RINALDI)</w:t>
      </w:r>
    </w:p>
    <w:p w:rsidR="00033391" w:rsidRPr="008C1D17" w:rsidRDefault="00033391" w:rsidP="00033391">
      <w:pPr>
        <w:pStyle w:val="Corpotesto"/>
        <w:ind w:left="425" w:hanging="425"/>
        <w:rPr>
          <w:sz w:val="28"/>
          <w:szCs w:val="28"/>
          <w:u w:val="single"/>
        </w:rPr>
      </w:pPr>
    </w:p>
    <w:p w:rsidR="0017519D" w:rsidRDefault="0017519D" w:rsidP="00033391">
      <w:pPr>
        <w:pStyle w:val="Corpotesto"/>
        <w:ind w:left="425" w:hanging="425"/>
        <w:rPr>
          <w:u w:val="single"/>
        </w:rPr>
      </w:pPr>
    </w:p>
    <w:p w:rsidR="00631A97" w:rsidRPr="00631A97" w:rsidRDefault="007A5DE3" w:rsidP="00E16BA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ORDINE </w:t>
      </w:r>
      <w:proofErr w:type="gramStart"/>
      <w:r>
        <w:rPr>
          <w:b/>
          <w:sz w:val="28"/>
          <w:szCs w:val="28"/>
          <w:u w:val="single"/>
        </w:rPr>
        <w:t>DEI</w:t>
      </w:r>
      <w:r w:rsidR="00E16BAE">
        <w:rPr>
          <w:b/>
          <w:sz w:val="28"/>
          <w:szCs w:val="28"/>
          <w:u w:val="single"/>
        </w:rPr>
        <w:t xml:space="preserve"> </w:t>
      </w:r>
      <w:r w:rsidR="00631A97" w:rsidRPr="00631A97">
        <w:rPr>
          <w:b/>
          <w:sz w:val="28"/>
          <w:szCs w:val="28"/>
          <w:u w:val="single"/>
        </w:rPr>
        <w:t xml:space="preserve"> FARMACISTI</w:t>
      </w:r>
      <w:proofErr w:type="gramEnd"/>
      <w:r w:rsidR="00631A97" w:rsidRPr="00631A97">
        <w:rPr>
          <w:b/>
          <w:sz w:val="28"/>
          <w:szCs w:val="28"/>
          <w:u w:val="single"/>
        </w:rPr>
        <w:t xml:space="preserve"> DELLA PROVINCIA DI CAMPOBASSO</w:t>
      </w:r>
    </w:p>
    <w:p w:rsidR="00631A97" w:rsidRPr="008C1D17" w:rsidRDefault="00631A97" w:rsidP="00631A97">
      <w:pPr>
        <w:jc w:val="center"/>
        <w:rPr>
          <w:b/>
          <w:sz w:val="28"/>
          <w:szCs w:val="28"/>
        </w:rPr>
      </w:pPr>
      <w:r w:rsidRPr="008C1D17">
        <w:rPr>
          <w:b/>
          <w:sz w:val="28"/>
          <w:szCs w:val="28"/>
        </w:rPr>
        <w:t xml:space="preserve">Via Duca degli Abruzzi n. 1/c Tel. </w:t>
      </w:r>
      <w:proofErr w:type="gramStart"/>
      <w:r w:rsidRPr="008C1D17">
        <w:rPr>
          <w:b/>
          <w:sz w:val="28"/>
          <w:szCs w:val="28"/>
        </w:rPr>
        <w:t>Fax  0874</w:t>
      </w:r>
      <w:proofErr w:type="gramEnd"/>
      <w:r w:rsidRPr="008C1D17">
        <w:rPr>
          <w:b/>
          <w:sz w:val="28"/>
          <w:szCs w:val="28"/>
        </w:rPr>
        <w:t>/412086</w:t>
      </w:r>
    </w:p>
    <w:p w:rsidR="00631A97" w:rsidRPr="00631A97" w:rsidRDefault="00631A97" w:rsidP="00631A97">
      <w:pPr>
        <w:jc w:val="center"/>
        <w:rPr>
          <w:sz w:val="28"/>
          <w:szCs w:val="28"/>
        </w:rPr>
      </w:pPr>
    </w:p>
    <w:p w:rsidR="00631A97" w:rsidRPr="00631A97" w:rsidRDefault="00631A97" w:rsidP="00631A97">
      <w:pPr>
        <w:jc w:val="center"/>
        <w:rPr>
          <w:b/>
          <w:sz w:val="28"/>
          <w:szCs w:val="28"/>
          <w:u w:val="single"/>
        </w:rPr>
      </w:pPr>
      <w:r w:rsidRPr="00631A97">
        <w:rPr>
          <w:b/>
          <w:sz w:val="28"/>
          <w:szCs w:val="28"/>
          <w:u w:val="single"/>
        </w:rPr>
        <w:t xml:space="preserve">TURNI SETTIMANALI DIURNI E NOTTURNI DELLE FARMACIE RURALI UBICATE NELL’AMBITO TERRITORIALE </w:t>
      </w:r>
      <w:proofErr w:type="gramStart"/>
      <w:r w:rsidRPr="00631A97">
        <w:rPr>
          <w:b/>
          <w:sz w:val="28"/>
          <w:szCs w:val="28"/>
          <w:u w:val="single"/>
        </w:rPr>
        <w:t>DELL’ASREM  ZONA</w:t>
      </w:r>
      <w:proofErr w:type="gramEnd"/>
      <w:r w:rsidRPr="00631A97">
        <w:rPr>
          <w:b/>
          <w:sz w:val="28"/>
          <w:szCs w:val="28"/>
          <w:u w:val="single"/>
        </w:rPr>
        <w:t xml:space="preserve">  DI CAMPOBASSO RELATI</w:t>
      </w:r>
      <w:r w:rsidR="00D229F8">
        <w:rPr>
          <w:b/>
          <w:sz w:val="28"/>
          <w:szCs w:val="28"/>
          <w:u w:val="single"/>
        </w:rPr>
        <w:t>VI ALL’ANNO 2018  DAL 01.01.2019 AL 25</w:t>
      </w:r>
      <w:r w:rsidR="007A5DE3">
        <w:rPr>
          <w:b/>
          <w:sz w:val="28"/>
          <w:szCs w:val="28"/>
          <w:u w:val="single"/>
        </w:rPr>
        <w:t>.01.2019</w:t>
      </w:r>
    </w:p>
    <w:p w:rsidR="00631A97" w:rsidRPr="00631A97" w:rsidRDefault="00631A97" w:rsidP="00631A97">
      <w:pPr>
        <w:rPr>
          <w:b/>
          <w:bCs/>
          <w:sz w:val="28"/>
          <w:szCs w:val="28"/>
          <w:u w:val="single"/>
        </w:rPr>
      </w:pPr>
    </w:p>
    <w:p w:rsidR="005D2FAE" w:rsidRPr="00631A97" w:rsidRDefault="005D2FAE" w:rsidP="00FE0322">
      <w:pPr>
        <w:rPr>
          <w:sz w:val="28"/>
          <w:szCs w:val="28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Pr="00366531" w:rsidRDefault="00D229F8" w:rsidP="00366531">
      <w:pPr>
        <w:pStyle w:val="Corpotesto"/>
        <w:ind w:left="425" w:hanging="425"/>
        <w:rPr>
          <w:u w:val="single"/>
        </w:rPr>
      </w:pPr>
      <w:r>
        <w:rPr>
          <w:u w:val="single"/>
        </w:rPr>
        <w:t xml:space="preserve">DA SABATO  </w:t>
      </w:r>
      <w:proofErr w:type="gramStart"/>
      <w:r>
        <w:rPr>
          <w:u w:val="single"/>
        </w:rPr>
        <w:t>29  DICEMBRE</w:t>
      </w:r>
      <w:proofErr w:type="gramEnd"/>
      <w:r>
        <w:rPr>
          <w:u w:val="single"/>
        </w:rPr>
        <w:t xml:space="preserve">     2018  A SABATO  5  GENNAIO       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D540E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MONACILIONI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D540E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GUARDIAREGIA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7A5DE3" w:rsidP="00366531">
            <w:pPr>
              <w:pStyle w:val="Corpotesto"/>
              <w:ind w:left="425" w:hanging="425"/>
            </w:pPr>
            <w:r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D540E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ORATINO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D540E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FERRAZZANO</w:t>
            </w:r>
          </w:p>
        </w:tc>
      </w:tr>
    </w:tbl>
    <w:p w:rsidR="00366531" w:rsidRPr="00366531" w:rsidRDefault="00366531" w:rsidP="00366531">
      <w:pPr>
        <w:pStyle w:val="Corpotesto"/>
      </w:pPr>
    </w:p>
    <w:p w:rsidR="00366531" w:rsidRPr="00366531" w:rsidRDefault="00366531" w:rsidP="00366531">
      <w:pPr>
        <w:pStyle w:val="Corpotesto"/>
      </w:pPr>
    </w:p>
    <w:p w:rsidR="00366531" w:rsidRPr="00366531" w:rsidRDefault="003013CD" w:rsidP="00366531">
      <w:pPr>
        <w:pStyle w:val="Corpotesto"/>
        <w:ind w:left="425" w:hanging="425"/>
        <w:rPr>
          <w:u w:val="single"/>
        </w:rPr>
      </w:pPr>
      <w:r>
        <w:rPr>
          <w:u w:val="single"/>
        </w:rPr>
        <w:t xml:space="preserve">DA SABATO  05 GENNAIO   </w:t>
      </w:r>
      <w:proofErr w:type="gramStart"/>
      <w:r>
        <w:rPr>
          <w:u w:val="single"/>
        </w:rPr>
        <w:t>2019  A</w:t>
      </w:r>
      <w:proofErr w:type="gramEnd"/>
      <w:r>
        <w:rPr>
          <w:u w:val="single"/>
        </w:rPr>
        <w:t xml:space="preserve"> SABATO  12   GENNAIO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D32EDB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GILDONE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D32EDB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SEPINO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D32EDB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CASTROPIGNANO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D32EDB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CAMPODIPIETRA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013CD" w:rsidP="00366531">
      <w:pPr>
        <w:pStyle w:val="Corpotesto"/>
        <w:ind w:left="425" w:hanging="425"/>
        <w:rPr>
          <w:u w:val="single"/>
        </w:rPr>
      </w:pPr>
      <w:r>
        <w:rPr>
          <w:u w:val="single"/>
        </w:rPr>
        <w:t xml:space="preserve">DA SABATO  12   GENNAIO   </w:t>
      </w:r>
      <w:proofErr w:type="gramStart"/>
      <w:r>
        <w:rPr>
          <w:u w:val="single"/>
        </w:rPr>
        <w:t>2019  A</w:t>
      </w:r>
      <w:proofErr w:type="gramEnd"/>
      <w:r>
        <w:rPr>
          <w:u w:val="single"/>
        </w:rPr>
        <w:t xml:space="preserve"> SABATO  19   GENNAIO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D540E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CAMPOLIETO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D540E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CERCEMAGGIORE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D540E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CASALCIPRANO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D540E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CASTELLINO DEL BIFERNO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Default="00366531" w:rsidP="00366531">
      <w:pPr>
        <w:pStyle w:val="Corpotesto"/>
        <w:ind w:left="425" w:hanging="425"/>
        <w:rPr>
          <w:u w:val="single"/>
        </w:rPr>
      </w:pPr>
    </w:p>
    <w:p w:rsidR="006B4A92" w:rsidRDefault="006B4A92" w:rsidP="00366531">
      <w:pPr>
        <w:pStyle w:val="Corpotesto"/>
        <w:ind w:left="425" w:hanging="425"/>
        <w:rPr>
          <w:u w:val="single"/>
        </w:rPr>
      </w:pPr>
    </w:p>
    <w:p w:rsidR="006B4A92" w:rsidRDefault="006B4A92" w:rsidP="00366531">
      <w:pPr>
        <w:pStyle w:val="Corpotesto"/>
        <w:ind w:left="425" w:hanging="425"/>
        <w:rPr>
          <w:u w:val="single"/>
        </w:rPr>
      </w:pPr>
    </w:p>
    <w:p w:rsidR="006B4A92" w:rsidRPr="00366531" w:rsidRDefault="006B4A92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013CD" w:rsidP="00366531">
      <w:pPr>
        <w:pStyle w:val="Corpotesto"/>
        <w:ind w:left="425" w:hanging="425"/>
        <w:rPr>
          <w:u w:val="single"/>
        </w:rPr>
      </w:pPr>
      <w:r>
        <w:rPr>
          <w:u w:val="single"/>
        </w:rPr>
        <w:t xml:space="preserve">DA SABATO  </w:t>
      </w:r>
      <w:proofErr w:type="gramStart"/>
      <w:r>
        <w:rPr>
          <w:u w:val="single"/>
        </w:rPr>
        <w:t>19  GENNAIO</w:t>
      </w:r>
      <w:proofErr w:type="gramEnd"/>
      <w:r>
        <w:rPr>
          <w:u w:val="single"/>
        </w:rPr>
        <w:t xml:space="preserve">      2019  A SABATO  26  GENNAIO       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BD540E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0E" w:rsidRPr="00366531" w:rsidRDefault="00BD540E" w:rsidP="00BD540E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0E" w:rsidRPr="00366531" w:rsidRDefault="00BD540E" w:rsidP="00BD540E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0E" w:rsidRPr="00BD540E" w:rsidRDefault="00BD540E" w:rsidP="00BD540E">
            <w:pPr>
              <w:rPr>
                <w:b/>
                <w:sz w:val="24"/>
                <w:szCs w:val="24"/>
              </w:rPr>
            </w:pPr>
            <w:r w:rsidRPr="00BD540E">
              <w:rPr>
                <w:b/>
                <w:sz w:val="24"/>
                <w:szCs w:val="24"/>
              </w:rPr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0E" w:rsidRPr="00BA5159" w:rsidRDefault="00BD540E" w:rsidP="00BD540E">
            <w:pPr>
              <w:pStyle w:val="Corpotesto"/>
              <w:ind w:left="425" w:hanging="425"/>
              <w:rPr>
                <w:bCs/>
              </w:rPr>
            </w:pPr>
            <w:r w:rsidRPr="00BA5159">
              <w:rPr>
                <w:bCs/>
              </w:rPr>
              <w:t>SAN GIOVANNI IN GALDO</w:t>
            </w:r>
          </w:p>
        </w:tc>
      </w:tr>
      <w:tr w:rsidR="00BD540E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0E" w:rsidRPr="00366531" w:rsidRDefault="00BD540E" w:rsidP="00BD540E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0E" w:rsidRPr="00366531" w:rsidRDefault="00BD540E" w:rsidP="00BD540E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0E" w:rsidRPr="00BD540E" w:rsidRDefault="00BD540E" w:rsidP="00BD540E">
            <w:pPr>
              <w:rPr>
                <w:b/>
                <w:sz w:val="24"/>
                <w:szCs w:val="24"/>
              </w:rPr>
            </w:pPr>
            <w:r w:rsidRPr="00BD540E">
              <w:rPr>
                <w:b/>
                <w:sz w:val="24"/>
                <w:szCs w:val="24"/>
              </w:rPr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0E" w:rsidRPr="00BA5159" w:rsidRDefault="00BD540E" w:rsidP="00BD540E">
            <w:pPr>
              <w:pStyle w:val="Corpotesto"/>
              <w:ind w:left="425" w:hanging="425"/>
              <w:rPr>
                <w:bCs/>
              </w:rPr>
            </w:pPr>
            <w:r w:rsidRPr="00BA5159">
              <w:rPr>
                <w:bCs/>
              </w:rPr>
              <w:t>CERCEPICCOLA</w:t>
            </w:r>
          </w:p>
        </w:tc>
      </w:tr>
      <w:tr w:rsidR="00BD540E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0E" w:rsidRPr="00366531" w:rsidRDefault="00BD540E" w:rsidP="00BD540E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0E" w:rsidRPr="00366531" w:rsidRDefault="00BD540E" w:rsidP="00BD540E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0E" w:rsidRPr="00BD540E" w:rsidRDefault="00BD540E" w:rsidP="00BD540E">
            <w:pPr>
              <w:rPr>
                <w:b/>
                <w:sz w:val="24"/>
                <w:szCs w:val="24"/>
              </w:rPr>
            </w:pPr>
            <w:r w:rsidRPr="00BD540E">
              <w:rPr>
                <w:b/>
                <w:sz w:val="24"/>
                <w:szCs w:val="24"/>
              </w:rPr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0E" w:rsidRPr="00BA5159" w:rsidRDefault="00BD540E" w:rsidP="00BD540E">
            <w:pPr>
              <w:pStyle w:val="Corpotesto"/>
              <w:ind w:left="425" w:hanging="425"/>
              <w:rPr>
                <w:bCs/>
              </w:rPr>
            </w:pPr>
            <w:r w:rsidRPr="00BA5159">
              <w:rPr>
                <w:bCs/>
              </w:rPr>
              <w:t>PIETRACUPA</w:t>
            </w:r>
          </w:p>
        </w:tc>
      </w:tr>
      <w:tr w:rsidR="00BD540E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0E" w:rsidRPr="00366531" w:rsidRDefault="00BD540E" w:rsidP="00BD540E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0E" w:rsidRPr="00366531" w:rsidRDefault="00BD540E" w:rsidP="00BD540E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0E" w:rsidRPr="00BD540E" w:rsidRDefault="00BD540E" w:rsidP="00BD540E">
            <w:pPr>
              <w:rPr>
                <w:b/>
                <w:sz w:val="24"/>
                <w:szCs w:val="24"/>
              </w:rPr>
            </w:pPr>
            <w:r w:rsidRPr="00BD540E">
              <w:rPr>
                <w:b/>
                <w:sz w:val="24"/>
                <w:szCs w:val="24"/>
              </w:rPr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0E" w:rsidRPr="00BA5159" w:rsidRDefault="00BD540E" w:rsidP="00BD540E">
            <w:pPr>
              <w:pStyle w:val="Corpotesto"/>
              <w:ind w:left="425" w:hanging="425"/>
              <w:rPr>
                <w:bCs/>
              </w:rPr>
            </w:pPr>
            <w:r w:rsidRPr="00BA5159">
              <w:rPr>
                <w:bCs/>
              </w:rPr>
              <w:t>LUCITO</w:t>
            </w:r>
          </w:p>
        </w:tc>
      </w:tr>
    </w:tbl>
    <w:p w:rsidR="00366531" w:rsidRPr="00366531" w:rsidRDefault="00366531" w:rsidP="00366531">
      <w:pPr>
        <w:pStyle w:val="Corpotesto"/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lastRenderedPageBreak/>
        <w:t xml:space="preserve">DA </w:t>
      </w:r>
      <w:r w:rsidR="003013CD">
        <w:rPr>
          <w:u w:val="single"/>
        </w:rPr>
        <w:t xml:space="preserve">SABATO  </w:t>
      </w:r>
      <w:proofErr w:type="gramStart"/>
      <w:r w:rsidR="003013CD">
        <w:rPr>
          <w:u w:val="single"/>
        </w:rPr>
        <w:t>26  GENNAIO</w:t>
      </w:r>
      <w:proofErr w:type="gramEnd"/>
      <w:r w:rsidR="003013CD">
        <w:rPr>
          <w:u w:val="single"/>
        </w:rPr>
        <w:t xml:space="preserve">     2019</w:t>
      </w:r>
      <w:r w:rsidRPr="00366531">
        <w:rPr>
          <w:u w:val="single"/>
        </w:rPr>
        <w:t xml:space="preserve">  A SABATO  </w:t>
      </w:r>
      <w:r w:rsidR="00D016AD">
        <w:rPr>
          <w:u w:val="single"/>
        </w:rPr>
        <w:t>02</w:t>
      </w:r>
      <w:r w:rsidRPr="00366531">
        <w:rPr>
          <w:u w:val="single"/>
        </w:rPr>
        <w:t xml:space="preserve"> </w:t>
      </w:r>
      <w:r>
        <w:rPr>
          <w:u w:val="single"/>
        </w:rPr>
        <w:t xml:space="preserve"> FEBBRAIO</w:t>
      </w:r>
      <w:r w:rsidR="003013CD">
        <w:rPr>
          <w:u w:val="single"/>
        </w:rPr>
        <w:t xml:space="preserve">       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A5159" w:rsidRDefault="00016652" w:rsidP="00366531">
            <w:pPr>
              <w:pStyle w:val="Corpotesto"/>
              <w:ind w:left="425" w:hanging="425"/>
              <w:rPr>
                <w:bCs/>
              </w:rPr>
            </w:pPr>
            <w:r w:rsidRPr="00BA5159">
              <w:rPr>
                <w:bCs/>
              </w:rPr>
              <w:t>TORO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16652" w:rsidP="002E2405">
            <w:pPr>
              <w:pStyle w:val="Corpotesto"/>
              <w:rPr>
                <w:bCs/>
              </w:rPr>
            </w:pPr>
            <w:r>
              <w:rPr>
                <w:bCs/>
              </w:rPr>
              <w:t>SAN GIULIANO DEL SANNIO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2E2405" w:rsidP="00366531">
            <w:pPr>
              <w:pStyle w:val="Corpotesto"/>
              <w:ind w:left="425" w:hanging="425"/>
            </w:pPr>
            <w:r>
              <w:t>Farmacia del Comune 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16652" w:rsidP="002E2405">
            <w:pPr>
              <w:pStyle w:val="Corpotesto"/>
              <w:ind w:left="425" w:hanging="425"/>
              <w:jc w:val="left"/>
              <w:rPr>
                <w:bCs/>
              </w:rPr>
            </w:pPr>
            <w:r>
              <w:rPr>
                <w:bCs/>
              </w:rPr>
              <w:t>ROCCAVIVARA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16652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BUSSO</w:t>
            </w:r>
          </w:p>
        </w:tc>
      </w:tr>
    </w:tbl>
    <w:p w:rsidR="00366531" w:rsidRPr="00366531" w:rsidRDefault="00366531" w:rsidP="00366531">
      <w:pPr>
        <w:pStyle w:val="Corpotesto"/>
      </w:pPr>
    </w:p>
    <w:p w:rsidR="00366531" w:rsidRPr="00366531" w:rsidRDefault="00366531" w:rsidP="00366531">
      <w:pPr>
        <w:pStyle w:val="Corpotesto"/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</w:t>
      </w:r>
      <w:r w:rsidR="00D016AD">
        <w:rPr>
          <w:u w:val="single"/>
        </w:rPr>
        <w:t xml:space="preserve">SABATO  </w:t>
      </w:r>
      <w:proofErr w:type="gramStart"/>
      <w:r w:rsidR="00D016AD">
        <w:rPr>
          <w:u w:val="single"/>
        </w:rPr>
        <w:t>02  FEBBRAIO</w:t>
      </w:r>
      <w:proofErr w:type="gramEnd"/>
      <w:r w:rsidR="003013CD">
        <w:rPr>
          <w:u w:val="single"/>
        </w:rPr>
        <w:t xml:space="preserve">   2019</w:t>
      </w:r>
      <w:r w:rsidR="00D016AD">
        <w:rPr>
          <w:u w:val="single"/>
        </w:rPr>
        <w:t xml:space="preserve">  A SABATO  9</w:t>
      </w:r>
      <w:r>
        <w:rPr>
          <w:u w:val="single"/>
        </w:rPr>
        <w:t xml:space="preserve">   FEBBRAIO</w:t>
      </w:r>
      <w:r w:rsidR="003013CD">
        <w:rPr>
          <w:u w:val="single"/>
        </w:rPr>
        <w:t xml:space="preserve">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A5159" w:rsidRDefault="00016652" w:rsidP="00366531">
            <w:pPr>
              <w:pStyle w:val="Corpotesto"/>
              <w:ind w:left="425" w:hanging="425"/>
              <w:rPr>
                <w:bCs/>
              </w:rPr>
            </w:pPr>
            <w:r w:rsidRPr="00BA5159">
              <w:rPr>
                <w:bCs/>
              </w:rPr>
              <w:t>JELSI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16652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VINCHIATURO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16652" w:rsidP="002E2405">
            <w:pPr>
              <w:pStyle w:val="Corpotesto"/>
              <w:rPr>
                <w:bCs/>
              </w:rPr>
            </w:pPr>
            <w:r>
              <w:rPr>
                <w:bCs/>
              </w:rPr>
              <w:t>SALCITO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16652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CASTELBOTTACCIO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</w:pPr>
      <w:r w:rsidRPr="00366531">
        <w:rPr>
          <w:u w:val="single"/>
        </w:rPr>
        <w:t xml:space="preserve">DA </w:t>
      </w:r>
      <w:r w:rsidR="00D016AD">
        <w:rPr>
          <w:u w:val="single"/>
        </w:rPr>
        <w:t>SABATO  9</w:t>
      </w:r>
      <w:r w:rsidRPr="00366531">
        <w:rPr>
          <w:u w:val="single"/>
        </w:rPr>
        <w:t xml:space="preserve">   </w:t>
      </w:r>
      <w:r w:rsidR="003013CD">
        <w:rPr>
          <w:u w:val="single"/>
        </w:rPr>
        <w:t xml:space="preserve">FEBBRAIO   </w:t>
      </w:r>
      <w:proofErr w:type="gramStart"/>
      <w:r w:rsidR="003013CD">
        <w:rPr>
          <w:u w:val="single"/>
        </w:rPr>
        <w:t>2019</w:t>
      </w:r>
      <w:r w:rsidR="00D016AD">
        <w:rPr>
          <w:u w:val="single"/>
        </w:rPr>
        <w:t xml:space="preserve">  A</w:t>
      </w:r>
      <w:proofErr w:type="gramEnd"/>
      <w:r w:rsidR="00D016AD">
        <w:rPr>
          <w:u w:val="single"/>
        </w:rPr>
        <w:t xml:space="preserve"> SABATO  16</w:t>
      </w:r>
      <w:r w:rsidRPr="00366531">
        <w:rPr>
          <w:u w:val="single"/>
        </w:rPr>
        <w:t xml:space="preserve"> </w:t>
      </w:r>
      <w:r>
        <w:rPr>
          <w:u w:val="single"/>
        </w:rPr>
        <w:t xml:space="preserve">  FEBBRAIO</w:t>
      </w:r>
      <w:r w:rsidR="003013CD">
        <w:rPr>
          <w:u w:val="single"/>
        </w:rPr>
        <w:t xml:space="preserve">    2019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A5159" w:rsidRDefault="00016652" w:rsidP="00366531">
            <w:pPr>
              <w:pStyle w:val="Corpotesto"/>
              <w:ind w:left="425" w:hanging="425"/>
              <w:rPr>
                <w:bCs/>
              </w:rPr>
            </w:pPr>
            <w:r w:rsidRPr="00BA5159">
              <w:rPr>
                <w:bCs/>
              </w:rPr>
              <w:t>TUFARA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16652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SAN POLO MATESE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16652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DURONIA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16652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RIPALIMOSANI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</w:t>
      </w:r>
      <w:r w:rsidR="00D016AD">
        <w:rPr>
          <w:u w:val="single"/>
        </w:rPr>
        <w:t xml:space="preserve">SABATO  </w:t>
      </w:r>
      <w:proofErr w:type="gramStart"/>
      <w:r w:rsidR="00D016AD">
        <w:rPr>
          <w:u w:val="single"/>
        </w:rPr>
        <w:t>16</w:t>
      </w:r>
      <w:r>
        <w:rPr>
          <w:u w:val="single"/>
        </w:rPr>
        <w:t xml:space="preserve">  </w:t>
      </w:r>
      <w:r w:rsidR="003013CD">
        <w:rPr>
          <w:u w:val="single"/>
        </w:rPr>
        <w:t>FEBBRAIO</w:t>
      </w:r>
      <w:proofErr w:type="gramEnd"/>
      <w:r w:rsidR="003013CD">
        <w:rPr>
          <w:u w:val="single"/>
        </w:rPr>
        <w:t xml:space="preserve">      2019</w:t>
      </w:r>
      <w:r w:rsidR="00D016AD">
        <w:rPr>
          <w:u w:val="single"/>
        </w:rPr>
        <w:t xml:space="preserve">  A SABATO  23</w:t>
      </w:r>
      <w:r>
        <w:rPr>
          <w:u w:val="single"/>
        </w:rPr>
        <w:t xml:space="preserve">  FEBBRAIO</w:t>
      </w:r>
      <w:r w:rsidR="003013CD">
        <w:rPr>
          <w:u w:val="single"/>
        </w:rPr>
        <w:t xml:space="preserve">       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A5159" w:rsidRDefault="00016652" w:rsidP="00366531">
            <w:pPr>
              <w:pStyle w:val="Corpotesto"/>
              <w:ind w:left="425" w:hanging="425"/>
              <w:rPr>
                <w:bCs/>
              </w:rPr>
            </w:pPr>
            <w:r w:rsidRPr="00BA5159">
              <w:rPr>
                <w:bCs/>
              </w:rPr>
              <w:t>GAMBATESA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16652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SAN MASSIMO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16652" w:rsidP="00016652">
            <w:pPr>
              <w:pStyle w:val="Corpotesto"/>
              <w:ind w:left="34" w:hanging="34"/>
              <w:rPr>
                <w:bCs/>
              </w:rPr>
            </w:pPr>
            <w:r>
              <w:rPr>
                <w:bCs/>
              </w:rPr>
              <w:t>TORELLA DEL SANNIO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Farmacia del Comune 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16652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MONTAGANO</w:t>
            </w:r>
          </w:p>
        </w:tc>
      </w:tr>
    </w:tbl>
    <w:p w:rsidR="00366531" w:rsidRPr="00366531" w:rsidRDefault="00366531" w:rsidP="00366531">
      <w:pPr>
        <w:pStyle w:val="Corpotesto"/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</w:t>
      </w:r>
      <w:r w:rsidR="003013CD">
        <w:rPr>
          <w:u w:val="single"/>
        </w:rPr>
        <w:t xml:space="preserve">SABATO  </w:t>
      </w:r>
      <w:proofErr w:type="gramStart"/>
      <w:r w:rsidR="003013CD">
        <w:rPr>
          <w:u w:val="single"/>
        </w:rPr>
        <w:t>23</w:t>
      </w:r>
      <w:r>
        <w:rPr>
          <w:u w:val="single"/>
        </w:rPr>
        <w:t xml:space="preserve">  FEBBRAIO</w:t>
      </w:r>
      <w:proofErr w:type="gramEnd"/>
      <w:r w:rsidR="003013CD">
        <w:rPr>
          <w:u w:val="single"/>
        </w:rPr>
        <w:t xml:space="preserve">     2019</w:t>
      </w:r>
      <w:r w:rsidRPr="00366531">
        <w:rPr>
          <w:u w:val="single"/>
        </w:rPr>
        <w:t xml:space="preserve">  A SABATO  </w:t>
      </w:r>
      <w:r w:rsidR="003013CD">
        <w:rPr>
          <w:u w:val="single"/>
        </w:rPr>
        <w:t>02</w:t>
      </w:r>
      <w:r w:rsidRPr="00366531">
        <w:rPr>
          <w:u w:val="single"/>
        </w:rPr>
        <w:t xml:space="preserve"> </w:t>
      </w:r>
      <w:r>
        <w:rPr>
          <w:u w:val="single"/>
        </w:rPr>
        <w:t xml:space="preserve"> MARZO </w:t>
      </w:r>
      <w:r w:rsidR="003013CD">
        <w:rPr>
          <w:u w:val="single"/>
        </w:rPr>
        <w:t xml:space="preserve">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A5159" w:rsidRDefault="00016652" w:rsidP="00366531">
            <w:pPr>
              <w:pStyle w:val="Corpotesto"/>
              <w:ind w:left="425" w:hanging="425"/>
              <w:rPr>
                <w:bCs/>
              </w:rPr>
            </w:pPr>
            <w:r w:rsidRPr="00BA5159">
              <w:rPr>
                <w:bCs/>
              </w:rPr>
              <w:t>PIETRACATEL</w:t>
            </w:r>
            <w:r w:rsidR="00732458" w:rsidRPr="00BA5159">
              <w:rPr>
                <w:bCs/>
              </w:rPr>
              <w:t>L</w:t>
            </w:r>
            <w:r w:rsidRPr="00BA5159">
              <w:rPr>
                <w:bCs/>
              </w:rPr>
              <w:t>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16652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SPINETE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16652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FOSSALTO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16652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PETRELLA TIFERNINA</w:t>
            </w:r>
          </w:p>
        </w:tc>
      </w:tr>
    </w:tbl>
    <w:p w:rsidR="00366531" w:rsidRPr="00366531" w:rsidRDefault="00366531" w:rsidP="00366531">
      <w:pPr>
        <w:pStyle w:val="Corpotesto"/>
      </w:pPr>
    </w:p>
    <w:p w:rsidR="00366531" w:rsidRPr="00366531" w:rsidRDefault="00366531" w:rsidP="00366531">
      <w:pPr>
        <w:pStyle w:val="Corpotesto"/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</w:t>
      </w:r>
      <w:r w:rsidR="003013CD">
        <w:rPr>
          <w:u w:val="single"/>
        </w:rPr>
        <w:t xml:space="preserve">SABATO  </w:t>
      </w:r>
      <w:proofErr w:type="gramStart"/>
      <w:r w:rsidR="003013CD">
        <w:rPr>
          <w:u w:val="single"/>
        </w:rPr>
        <w:t>02  MARZO</w:t>
      </w:r>
      <w:proofErr w:type="gramEnd"/>
      <w:r w:rsidR="003013CD">
        <w:rPr>
          <w:u w:val="single"/>
        </w:rPr>
        <w:t xml:space="preserve">    2019     A SABATO  9</w:t>
      </w:r>
      <w:r>
        <w:rPr>
          <w:u w:val="single"/>
        </w:rPr>
        <w:t xml:space="preserve"> MARZO</w:t>
      </w:r>
      <w:r w:rsidR="003013CD">
        <w:rPr>
          <w:u w:val="single"/>
        </w:rPr>
        <w:t xml:space="preserve">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A5159" w:rsidRDefault="00016652" w:rsidP="00366531">
            <w:pPr>
              <w:pStyle w:val="Corpotesto"/>
              <w:ind w:left="425" w:hanging="425"/>
              <w:rPr>
                <w:bCs/>
              </w:rPr>
            </w:pPr>
            <w:r w:rsidRPr="00BA5159">
              <w:rPr>
                <w:bCs/>
              </w:rPr>
              <w:t>MACCHIA VALFORTORE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16652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CAMPOCHIARO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16652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SAN BIASE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16652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MATRICE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</w:t>
      </w:r>
      <w:r w:rsidR="003013CD">
        <w:rPr>
          <w:u w:val="single"/>
        </w:rPr>
        <w:t xml:space="preserve">SABATO  </w:t>
      </w:r>
      <w:proofErr w:type="gramStart"/>
      <w:r w:rsidR="003013CD">
        <w:rPr>
          <w:u w:val="single"/>
        </w:rPr>
        <w:t>9  MARZO</w:t>
      </w:r>
      <w:proofErr w:type="gramEnd"/>
      <w:r w:rsidR="003013CD">
        <w:rPr>
          <w:u w:val="single"/>
        </w:rPr>
        <w:t xml:space="preserve">   2019  A SABATO  16</w:t>
      </w:r>
      <w:r w:rsidRPr="00366531">
        <w:rPr>
          <w:u w:val="single"/>
        </w:rPr>
        <w:t xml:space="preserve"> </w:t>
      </w:r>
      <w:r>
        <w:rPr>
          <w:u w:val="single"/>
        </w:rPr>
        <w:t xml:space="preserve"> MARZO</w:t>
      </w:r>
      <w:r w:rsidR="003013CD">
        <w:rPr>
          <w:u w:val="single"/>
        </w:rPr>
        <w:t xml:space="preserve">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A5159" w:rsidRDefault="00016652" w:rsidP="00366531">
            <w:pPr>
              <w:pStyle w:val="Corpotesto"/>
              <w:ind w:left="425" w:hanging="425"/>
              <w:rPr>
                <w:bCs/>
              </w:rPr>
            </w:pPr>
            <w:r w:rsidRPr="00BA5159">
              <w:rPr>
                <w:bCs/>
              </w:rPr>
              <w:t>S.ELIA A PIANISI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16652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GUARDIAREGIA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16652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S. ANGELO LIMOSANO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16652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BARANELLO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</w:t>
      </w:r>
      <w:r w:rsidR="003013CD">
        <w:rPr>
          <w:u w:val="single"/>
        </w:rPr>
        <w:t xml:space="preserve">SABATO  </w:t>
      </w:r>
      <w:proofErr w:type="gramStart"/>
      <w:r w:rsidR="003013CD">
        <w:rPr>
          <w:u w:val="single"/>
        </w:rPr>
        <w:t>16  MARZO</w:t>
      </w:r>
      <w:proofErr w:type="gramEnd"/>
      <w:r w:rsidR="003013CD">
        <w:rPr>
          <w:u w:val="single"/>
        </w:rPr>
        <w:t xml:space="preserve">      2019  A SABATO  23</w:t>
      </w:r>
      <w:r>
        <w:rPr>
          <w:u w:val="single"/>
        </w:rPr>
        <w:t xml:space="preserve">  MARZO   </w:t>
      </w:r>
      <w:r w:rsidR="003013CD">
        <w:rPr>
          <w:u w:val="single"/>
        </w:rPr>
        <w:t xml:space="preserve">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A5159" w:rsidRDefault="00D8090E" w:rsidP="00366531">
            <w:pPr>
              <w:pStyle w:val="Corpotesto"/>
              <w:ind w:left="425" w:hanging="425"/>
              <w:rPr>
                <w:bCs/>
              </w:rPr>
            </w:pPr>
            <w:r w:rsidRPr="00BA5159">
              <w:rPr>
                <w:bCs/>
              </w:rPr>
              <w:t>MONACILIONI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D8090E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SEPINO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247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LIMOSANO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Farmacia del Comune 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247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MIRABELLO SANNITICO</w:t>
            </w:r>
          </w:p>
        </w:tc>
      </w:tr>
    </w:tbl>
    <w:p w:rsidR="00366531" w:rsidRPr="00366531" w:rsidRDefault="00366531" w:rsidP="00366531">
      <w:pPr>
        <w:pStyle w:val="Corpotesto"/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013CD" w:rsidRDefault="003013CD" w:rsidP="00746156">
      <w:pPr>
        <w:pStyle w:val="Corpotesto"/>
        <w:ind w:left="425" w:hanging="425"/>
        <w:rPr>
          <w:b w:val="0"/>
        </w:rPr>
      </w:pPr>
    </w:p>
    <w:p w:rsidR="003013CD" w:rsidRDefault="003013CD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</w:t>
      </w:r>
      <w:r w:rsidR="003013CD">
        <w:rPr>
          <w:u w:val="single"/>
        </w:rPr>
        <w:t xml:space="preserve">SABATO  </w:t>
      </w:r>
      <w:proofErr w:type="gramStart"/>
      <w:r w:rsidR="003013CD">
        <w:rPr>
          <w:u w:val="single"/>
        </w:rPr>
        <w:t>23  MARZO</w:t>
      </w:r>
      <w:proofErr w:type="gramEnd"/>
      <w:r w:rsidR="003013CD">
        <w:rPr>
          <w:u w:val="single"/>
        </w:rPr>
        <w:t xml:space="preserve">     2019</w:t>
      </w:r>
      <w:r w:rsidRPr="00366531">
        <w:rPr>
          <w:u w:val="single"/>
        </w:rPr>
        <w:t xml:space="preserve">  A SABATO  </w:t>
      </w:r>
      <w:r w:rsidR="003013CD">
        <w:rPr>
          <w:u w:val="single"/>
        </w:rPr>
        <w:t>30</w:t>
      </w:r>
      <w:r>
        <w:rPr>
          <w:u w:val="single"/>
        </w:rPr>
        <w:t xml:space="preserve"> MARZO   </w:t>
      </w:r>
      <w:r w:rsidR="003013CD">
        <w:rPr>
          <w:u w:val="single"/>
        </w:rPr>
        <w:t>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A5159" w:rsidRDefault="005C2470" w:rsidP="00366531">
            <w:pPr>
              <w:pStyle w:val="Corpotesto"/>
              <w:ind w:left="425" w:hanging="425"/>
              <w:rPr>
                <w:bCs/>
              </w:rPr>
            </w:pPr>
            <w:r w:rsidRPr="00BA5159">
              <w:rPr>
                <w:bCs/>
              </w:rPr>
              <w:t>GILDONE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247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CERCEMAGGIORE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247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ORATINO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247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FERRAZZANO</w:t>
            </w:r>
          </w:p>
        </w:tc>
      </w:tr>
    </w:tbl>
    <w:p w:rsidR="00366531" w:rsidRPr="00366531" w:rsidRDefault="00366531" w:rsidP="00366531">
      <w:pPr>
        <w:pStyle w:val="Corpotesto"/>
      </w:pPr>
    </w:p>
    <w:p w:rsidR="00366531" w:rsidRPr="00366531" w:rsidRDefault="00366531" w:rsidP="00366531">
      <w:pPr>
        <w:pStyle w:val="Corpotesto"/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</w:t>
      </w:r>
      <w:r w:rsidR="003013CD">
        <w:rPr>
          <w:u w:val="single"/>
        </w:rPr>
        <w:t xml:space="preserve">SABATO  </w:t>
      </w:r>
      <w:proofErr w:type="gramStart"/>
      <w:r w:rsidR="003013CD">
        <w:rPr>
          <w:u w:val="single"/>
        </w:rPr>
        <w:t>30  MARZO</w:t>
      </w:r>
      <w:proofErr w:type="gramEnd"/>
      <w:r w:rsidR="003013CD">
        <w:rPr>
          <w:u w:val="single"/>
        </w:rPr>
        <w:t xml:space="preserve">   2019</w:t>
      </w:r>
      <w:r>
        <w:rPr>
          <w:u w:val="single"/>
        </w:rPr>
        <w:t xml:space="preserve">  A</w:t>
      </w:r>
      <w:r w:rsidR="003013CD">
        <w:rPr>
          <w:u w:val="single"/>
        </w:rPr>
        <w:t xml:space="preserve"> SABATO  06</w:t>
      </w:r>
      <w:r>
        <w:rPr>
          <w:u w:val="single"/>
        </w:rPr>
        <w:t xml:space="preserve"> APRILE </w:t>
      </w:r>
      <w:r w:rsidR="003013CD">
        <w:rPr>
          <w:u w:val="single"/>
        </w:rPr>
        <w:t xml:space="preserve">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A5159" w:rsidRDefault="005C2470" w:rsidP="00366531">
            <w:pPr>
              <w:pStyle w:val="Corpotesto"/>
              <w:ind w:left="425" w:hanging="425"/>
              <w:rPr>
                <w:bCs/>
              </w:rPr>
            </w:pPr>
            <w:r w:rsidRPr="00BA5159">
              <w:rPr>
                <w:bCs/>
              </w:rPr>
              <w:t>CAMPOLIETO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247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CERCEPICCOLA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247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CASTROPIGNANO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247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CAMPODIPIETRA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</w:t>
      </w:r>
      <w:r w:rsidR="003013CD">
        <w:rPr>
          <w:u w:val="single"/>
        </w:rPr>
        <w:t xml:space="preserve">SABATO  06 APRILE    </w:t>
      </w:r>
      <w:proofErr w:type="gramStart"/>
      <w:r w:rsidR="003013CD">
        <w:rPr>
          <w:u w:val="single"/>
        </w:rPr>
        <w:t>2019  A</w:t>
      </w:r>
      <w:proofErr w:type="gramEnd"/>
      <w:r w:rsidR="003013CD">
        <w:rPr>
          <w:u w:val="single"/>
        </w:rPr>
        <w:t xml:space="preserve"> SABATO  13</w:t>
      </w:r>
      <w:r>
        <w:rPr>
          <w:u w:val="single"/>
        </w:rPr>
        <w:t xml:space="preserve"> APRILE</w:t>
      </w:r>
      <w:r w:rsidR="003013CD">
        <w:rPr>
          <w:u w:val="single"/>
        </w:rPr>
        <w:t xml:space="preserve">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A5159" w:rsidRDefault="005C2470" w:rsidP="00453FA3">
            <w:pPr>
              <w:pStyle w:val="Corpotesto"/>
              <w:rPr>
                <w:bCs/>
              </w:rPr>
            </w:pPr>
            <w:r w:rsidRPr="00BA5159">
              <w:rPr>
                <w:bCs/>
              </w:rPr>
              <w:t>SAN GIOVANNI IN GALDO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247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SAN GIULIANO DEL SANNIO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247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CASALCIPRANO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247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CASTELLINO DEL BIFERNO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lastRenderedPageBreak/>
        <w:t xml:space="preserve">DA </w:t>
      </w:r>
      <w:r w:rsidR="003013CD">
        <w:rPr>
          <w:u w:val="single"/>
        </w:rPr>
        <w:t xml:space="preserve">SABATO  13   APRILE   </w:t>
      </w:r>
      <w:proofErr w:type="gramStart"/>
      <w:r w:rsidR="003013CD">
        <w:rPr>
          <w:u w:val="single"/>
        </w:rPr>
        <w:t>2019  A</w:t>
      </w:r>
      <w:proofErr w:type="gramEnd"/>
      <w:r w:rsidR="003013CD">
        <w:rPr>
          <w:u w:val="single"/>
        </w:rPr>
        <w:t xml:space="preserve"> SABATO  20</w:t>
      </w:r>
      <w:r>
        <w:rPr>
          <w:u w:val="single"/>
        </w:rPr>
        <w:t xml:space="preserve">  APRILE   </w:t>
      </w:r>
      <w:r w:rsidR="003013CD">
        <w:rPr>
          <w:u w:val="single"/>
        </w:rPr>
        <w:t xml:space="preserve">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A5159" w:rsidRDefault="00B81A94" w:rsidP="00B81A94">
            <w:pPr>
              <w:pStyle w:val="Corpotesto"/>
              <w:rPr>
                <w:bCs/>
              </w:rPr>
            </w:pPr>
            <w:r w:rsidRPr="00BA5159">
              <w:rPr>
                <w:bCs/>
              </w:rPr>
              <w:t>TORO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247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VINCHIATURO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247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PIETRACUPA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Farmacia del Comune 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247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LUCITO</w:t>
            </w:r>
          </w:p>
        </w:tc>
      </w:tr>
    </w:tbl>
    <w:p w:rsidR="00366531" w:rsidRPr="00366531" w:rsidRDefault="00366531" w:rsidP="00366531">
      <w:pPr>
        <w:pStyle w:val="Corpotesto"/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</w:t>
      </w:r>
      <w:r w:rsidR="003013CD">
        <w:rPr>
          <w:u w:val="single"/>
        </w:rPr>
        <w:t xml:space="preserve">SABATO  </w:t>
      </w:r>
      <w:proofErr w:type="gramStart"/>
      <w:r w:rsidR="003013CD">
        <w:rPr>
          <w:u w:val="single"/>
        </w:rPr>
        <w:t>20  APRILE</w:t>
      </w:r>
      <w:proofErr w:type="gramEnd"/>
      <w:r w:rsidR="003013CD">
        <w:rPr>
          <w:u w:val="single"/>
        </w:rPr>
        <w:t xml:space="preserve">    2019</w:t>
      </w:r>
      <w:r w:rsidRPr="00366531">
        <w:rPr>
          <w:u w:val="single"/>
        </w:rPr>
        <w:t xml:space="preserve">  A SABATO  </w:t>
      </w:r>
      <w:r w:rsidR="003013CD">
        <w:rPr>
          <w:u w:val="single"/>
        </w:rPr>
        <w:t>27</w:t>
      </w:r>
      <w:r w:rsidRPr="00366531">
        <w:rPr>
          <w:u w:val="single"/>
        </w:rPr>
        <w:t xml:space="preserve"> </w:t>
      </w:r>
      <w:r>
        <w:rPr>
          <w:u w:val="single"/>
        </w:rPr>
        <w:t xml:space="preserve"> APRILE</w:t>
      </w:r>
      <w:r w:rsidR="003013CD">
        <w:rPr>
          <w:u w:val="single"/>
        </w:rPr>
        <w:t xml:space="preserve">     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A5159" w:rsidRDefault="00B81A94" w:rsidP="00453FA3">
            <w:pPr>
              <w:pStyle w:val="Corpotesto"/>
              <w:rPr>
                <w:bCs/>
              </w:rPr>
            </w:pPr>
            <w:r w:rsidRPr="00BA5159">
              <w:rPr>
                <w:bCs/>
              </w:rPr>
              <w:t>JELSI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247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SAN POLO MATESE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247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ROCCAVIVARA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247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BUSSO</w:t>
            </w:r>
          </w:p>
        </w:tc>
      </w:tr>
    </w:tbl>
    <w:p w:rsidR="00366531" w:rsidRDefault="00366531" w:rsidP="00366531">
      <w:pPr>
        <w:pStyle w:val="Corpotesto"/>
      </w:pPr>
    </w:p>
    <w:p w:rsidR="003013CD" w:rsidRDefault="003013CD" w:rsidP="00366531">
      <w:pPr>
        <w:pStyle w:val="Corpotesto"/>
      </w:pPr>
    </w:p>
    <w:p w:rsidR="003013CD" w:rsidRDefault="003013CD" w:rsidP="00366531">
      <w:pPr>
        <w:pStyle w:val="Corpotesto"/>
      </w:pPr>
    </w:p>
    <w:p w:rsidR="003013CD" w:rsidRPr="00366531" w:rsidRDefault="003013CD" w:rsidP="00366531">
      <w:pPr>
        <w:pStyle w:val="Corpotesto"/>
      </w:pPr>
    </w:p>
    <w:p w:rsidR="00366531" w:rsidRPr="00366531" w:rsidRDefault="00366531" w:rsidP="00366531">
      <w:pPr>
        <w:pStyle w:val="Corpotesto"/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</w:t>
      </w:r>
      <w:r w:rsidR="003013CD">
        <w:rPr>
          <w:u w:val="single"/>
        </w:rPr>
        <w:t xml:space="preserve">SABATO  27 APRILE   </w:t>
      </w:r>
      <w:proofErr w:type="gramStart"/>
      <w:r w:rsidR="003013CD">
        <w:rPr>
          <w:u w:val="single"/>
        </w:rPr>
        <w:t>2019  A</w:t>
      </w:r>
      <w:proofErr w:type="gramEnd"/>
      <w:r w:rsidR="003013CD">
        <w:rPr>
          <w:u w:val="single"/>
        </w:rPr>
        <w:t xml:space="preserve"> SABATO  04 </w:t>
      </w:r>
      <w:r>
        <w:rPr>
          <w:u w:val="single"/>
        </w:rPr>
        <w:t xml:space="preserve"> MAGGIO </w:t>
      </w:r>
      <w:r w:rsidR="003013CD">
        <w:rPr>
          <w:u w:val="single"/>
        </w:rPr>
        <w:t xml:space="preserve">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A5159" w:rsidRDefault="00B81A94" w:rsidP="00B81A94">
            <w:pPr>
              <w:pStyle w:val="Corpotesto"/>
              <w:rPr>
                <w:bCs/>
              </w:rPr>
            </w:pPr>
            <w:r w:rsidRPr="00BA5159">
              <w:rPr>
                <w:bCs/>
              </w:rPr>
              <w:t>TUFARA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2470" w:rsidP="00C0139A">
            <w:pPr>
              <w:pStyle w:val="Corpotesto"/>
              <w:rPr>
                <w:bCs/>
              </w:rPr>
            </w:pPr>
            <w:r>
              <w:rPr>
                <w:bCs/>
              </w:rPr>
              <w:t>SAN MASSIMO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247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SALCITO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247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CASTELBOTTACCIO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</w:t>
      </w:r>
      <w:r w:rsidR="003013CD">
        <w:rPr>
          <w:u w:val="single"/>
        </w:rPr>
        <w:t xml:space="preserve">SABATO  </w:t>
      </w:r>
      <w:proofErr w:type="gramStart"/>
      <w:r w:rsidR="003013CD">
        <w:rPr>
          <w:u w:val="single"/>
        </w:rPr>
        <w:t xml:space="preserve">04 </w:t>
      </w:r>
      <w:r w:rsidRPr="00366531">
        <w:rPr>
          <w:u w:val="single"/>
        </w:rPr>
        <w:t xml:space="preserve"> </w:t>
      </w:r>
      <w:r w:rsidR="003013CD">
        <w:rPr>
          <w:u w:val="single"/>
        </w:rPr>
        <w:t>MAGGIO</w:t>
      </w:r>
      <w:proofErr w:type="gramEnd"/>
      <w:r w:rsidR="003013CD">
        <w:rPr>
          <w:u w:val="single"/>
        </w:rPr>
        <w:t xml:space="preserve">    2019    A SABATO  11</w:t>
      </w:r>
      <w:r>
        <w:rPr>
          <w:u w:val="single"/>
        </w:rPr>
        <w:t xml:space="preserve"> MAGGIO</w:t>
      </w:r>
      <w:r w:rsidR="003013CD">
        <w:rPr>
          <w:u w:val="single"/>
        </w:rPr>
        <w:t xml:space="preserve">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A5159" w:rsidRDefault="00B81A94" w:rsidP="00366531">
            <w:pPr>
              <w:pStyle w:val="Corpotesto"/>
              <w:ind w:left="425" w:hanging="425"/>
              <w:rPr>
                <w:bCs/>
              </w:rPr>
            </w:pPr>
            <w:r w:rsidRPr="00BA5159">
              <w:rPr>
                <w:bCs/>
              </w:rPr>
              <w:t>GAMBATESA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E90E7B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SPINETE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E90E7B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DURONIA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E90E7B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RIPALIMOSANI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</w:t>
      </w:r>
      <w:r w:rsidR="003C5ED1">
        <w:rPr>
          <w:u w:val="single"/>
        </w:rPr>
        <w:t xml:space="preserve">SABATO  </w:t>
      </w:r>
      <w:proofErr w:type="gramStart"/>
      <w:r w:rsidR="003C5ED1">
        <w:rPr>
          <w:u w:val="single"/>
        </w:rPr>
        <w:t>11  MAGGIO</w:t>
      </w:r>
      <w:proofErr w:type="gramEnd"/>
      <w:r w:rsidR="003C5ED1">
        <w:rPr>
          <w:u w:val="single"/>
        </w:rPr>
        <w:t xml:space="preserve">   2019  A SABATO   18</w:t>
      </w:r>
      <w:r>
        <w:rPr>
          <w:u w:val="single"/>
        </w:rPr>
        <w:t xml:space="preserve">   MAGGIO  </w:t>
      </w:r>
      <w:r w:rsidR="003C5ED1">
        <w:rPr>
          <w:u w:val="single"/>
        </w:rPr>
        <w:t xml:space="preserve">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A5159" w:rsidRDefault="00B81A94" w:rsidP="00366531">
            <w:pPr>
              <w:pStyle w:val="Corpotesto"/>
              <w:ind w:left="425" w:hanging="425"/>
              <w:rPr>
                <w:bCs/>
              </w:rPr>
            </w:pPr>
            <w:r w:rsidRPr="00BA5159">
              <w:rPr>
                <w:bCs/>
              </w:rPr>
              <w:t>PIETRACATELLA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A5159" w:rsidRDefault="00E90E7B" w:rsidP="003744E7">
            <w:pPr>
              <w:pStyle w:val="Corpotesto"/>
              <w:rPr>
                <w:bCs/>
              </w:rPr>
            </w:pPr>
            <w:r w:rsidRPr="00BA5159">
              <w:rPr>
                <w:bCs/>
              </w:rPr>
              <w:t>CAMPOCHIARO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E90E7B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TORELLA DEL SANNIO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Farmacia del Comune 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E90E7B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MONTAGANO</w:t>
            </w:r>
          </w:p>
        </w:tc>
      </w:tr>
    </w:tbl>
    <w:p w:rsidR="00366531" w:rsidRPr="00366531" w:rsidRDefault="00366531" w:rsidP="00366531">
      <w:pPr>
        <w:pStyle w:val="Corpotesto"/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D67E78" w:rsidRDefault="00D67E78" w:rsidP="00746156">
      <w:pPr>
        <w:pStyle w:val="Corpotesto"/>
        <w:ind w:left="425" w:hanging="425"/>
        <w:rPr>
          <w:b w:val="0"/>
        </w:rPr>
      </w:pPr>
    </w:p>
    <w:p w:rsidR="00D67E78" w:rsidRDefault="00D67E78" w:rsidP="00746156">
      <w:pPr>
        <w:pStyle w:val="Corpotesto"/>
        <w:ind w:left="425" w:hanging="425"/>
        <w:rPr>
          <w:b w:val="0"/>
        </w:rPr>
      </w:pPr>
    </w:p>
    <w:p w:rsidR="00D67E78" w:rsidRDefault="00D67E78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lastRenderedPageBreak/>
        <w:t xml:space="preserve">DA </w:t>
      </w:r>
      <w:r w:rsidR="003C5ED1">
        <w:rPr>
          <w:u w:val="single"/>
        </w:rPr>
        <w:t xml:space="preserve">SABATO  </w:t>
      </w:r>
      <w:proofErr w:type="gramStart"/>
      <w:r w:rsidR="003C5ED1">
        <w:rPr>
          <w:u w:val="single"/>
        </w:rPr>
        <w:t>18  MAGGIO</w:t>
      </w:r>
      <w:proofErr w:type="gramEnd"/>
      <w:r w:rsidR="003C5ED1">
        <w:rPr>
          <w:u w:val="single"/>
        </w:rPr>
        <w:t xml:space="preserve">   2019</w:t>
      </w:r>
      <w:r w:rsidRPr="00366531">
        <w:rPr>
          <w:u w:val="single"/>
        </w:rPr>
        <w:t xml:space="preserve">  A SABATO  </w:t>
      </w:r>
      <w:r w:rsidR="003C5ED1">
        <w:rPr>
          <w:u w:val="single"/>
        </w:rPr>
        <w:t>25</w:t>
      </w:r>
      <w:r w:rsidRPr="00366531">
        <w:rPr>
          <w:u w:val="single"/>
        </w:rPr>
        <w:t xml:space="preserve"> </w:t>
      </w:r>
      <w:r>
        <w:rPr>
          <w:u w:val="single"/>
        </w:rPr>
        <w:t xml:space="preserve"> MAGGIO   </w:t>
      </w:r>
      <w:r w:rsidR="003C5ED1">
        <w:rPr>
          <w:u w:val="single"/>
        </w:rPr>
        <w:t xml:space="preserve">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A5159" w:rsidRDefault="00B81A94" w:rsidP="00366531">
            <w:pPr>
              <w:pStyle w:val="Corpotesto"/>
              <w:ind w:left="425" w:hanging="425"/>
              <w:rPr>
                <w:bCs/>
              </w:rPr>
            </w:pPr>
            <w:r w:rsidRPr="00BA5159">
              <w:rPr>
                <w:bCs/>
              </w:rPr>
              <w:t>MACCHIA VALFORTORE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A6ED6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GUARDIAREGIA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A6ED6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FOSSALTO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A6ED6" w:rsidP="003744E7">
            <w:pPr>
              <w:pStyle w:val="Corpotesto"/>
              <w:rPr>
                <w:bCs/>
              </w:rPr>
            </w:pPr>
            <w:r>
              <w:rPr>
                <w:bCs/>
              </w:rPr>
              <w:t>PETRELLA TIFERNINA</w:t>
            </w:r>
          </w:p>
        </w:tc>
      </w:tr>
    </w:tbl>
    <w:p w:rsidR="00366531" w:rsidRPr="00366531" w:rsidRDefault="00366531" w:rsidP="00366531">
      <w:pPr>
        <w:pStyle w:val="Corpotesto"/>
      </w:pPr>
    </w:p>
    <w:p w:rsidR="00366531" w:rsidRDefault="00366531" w:rsidP="00366531">
      <w:pPr>
        <w:pStyle w:val="Corpotesto"/>
      </w:pPr>
    </w:p>
    <w:p w:rsidR="00A714D2" w:rsidRDefault="00A714D2" w:rsidP="00366531">
      <w:pPr>
        <w:pStyle w:val="Corpotesto"/>
      </w:pPr>
    </w:p>
    <w:p w:rsidR="00A714D2" w:rsidRPr="00366531" w:rsidRDefault="00A714D2" w:rsidP="00366531">
      <w:pPr>
        <w:pStyle w:val="Corpotesto"/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</w:t>
      </w:r>
      <w:r w:rsidR="003C5ED1">
        <w:rPr>
          <w:u w:val="single"/>
        </w:rPr>
        <w:t xml:space="preserve">SABATO  25 MAGGIO    </w:t>
      </w:r>
      <w:proofErr w:type="gramStart"/>
      <w:r w:rsidR="003C5ED1">
        <w:rPr>
          <w:u w:val="single"/>
        </w:rPr>
        <w:t>2019</w:t>
      </w:r>
      <w:r>
        <w:rPr>
          <w:u w:val="single"/>
        </w:rPr>
        <w:t xml:space="preserve">  A</w:t>
      </w:r>
      <w:proofErr w:type="gramEnd"/>
      <w:r>
        <w:rPr>
          <w:u w:val="single"/>
        </w:rPr>
        <w:t xml:space="preserve"> SABATO</w:t>
      </w:r>
      <w:r w:rsidR="003C5ED1">
        <w:rPr>
          <w:u w:val="single"/>
        </w:rPr>
        <w:t xml:space="preserve">  01</w:t>
      </w:r>
      <w:r>
        <w:rPr>
          <w:u w:val="single"/>
        </w:rPr>
        <w:t xml:space="preserve"> GIUGNO</w:t>
      </w:r>
      <w:r w:rsidR="003C5ED1">
        <w:rPr>
          <w:u w:val="single"/>
        </w:rPr>
        <w:t xml:space="preserve">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A5159" w:rsidRDefault="00B81A94" w:rsidP="00B81A94">
            <w:pPr>
              <w:pStyle w:val="Corpotesto"/>
              <w:rPr>
                <w:bCs/>
              </w:rPr>
            </w:pPr>
            <w:r w:rsidRPr="00BA5159">
              <w:rPr>
                <w:bCs/>
              </w:rPr>
              <w:t>S.ELIA A PIANISI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A5159" w:rsidRDefault="001A6ED6" w:rsidP="00366531">
            <w:pPr>
              <w:pStyle w:val="Corpotesto"/>
              <w:ind w:left="425" w:hanging="425"/>
              <w:rPr>
                <w:bCs/>
              </w:rPr>
            </w:pPr>
            <w:r w:rsidRPr="00BA5159">
              <w:rPr>
                <w:bCs/>
              </w:rPr>
              <w:t>SEPINO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A6ED6" w:rsidP="003744E7">
            <w:pPr>
              <w:pStyle w:val="Corpotesto"/>
              <w:rPr>
                <w:bCs/>
              </w:rPr>
            </w:pPr>
            <w:r>
              <w:rPr>
                <w:bCs/>
              </w:rPr>
              <w:t>SAN BIASE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A6ED6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MATRICE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Default="00366531" w:rsidP="00366531">
      <w:pPr>
        <w:pStyle w:val="Corpotesto"/>
        <w:ind w:left="425" w:hanging="425"/>
        <w:rPr>
          <w:u w:val="single"/>
        </w:rPr>
      </w:pPr>
    </w:p>
    <w:p w:rsidR="003C5ED1" w:rsidRDefault="003C5ED1" w:rsidP="00366531">
      <w:pPr>
        <w:pStyle w:val="Corpotesto"/>
        <w:ind w:left="425" w:hanging="425"/>
        <w:rPr>
          <w:u w:val="single"/>
        </w:rPr>
      </w:pPr>
    </w:p>
    <w:p w:rsidR="003C5ED1" w:rsidRDefault="003C5ED1" w:rsidP="00366531">
      <w:pPr>
        <w:pStyle w:val="Corpotesto"/>
        <w:ind w:left="425" w:hanging="425"/>
        <w:rPr>
          <w:u w:val="single"/>
        </w:rPr>
      </w:pPr>
    </w:p>
    <w:p w:rsidR="003C5ED1" w:rsidRPr="00366531" w:rsidRDefault="003C5ED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</w:t>
      </w:r>
      <w:r w:rsidR="003C5ED1">
        <w:rPr>
          <w:u w:val="single"/>
        </w:rPr>
        <w:t>SABATO  01</w:t>
      </w:r>
      <w:r w:rsidRPr="00366531">
        <w:rPr>
          <w:u w:val="single"/>
        </w:rPr>
        <w:t xml:space="preserve">   </w:t>
      </w:r>
      <w:r>
        <w:rPr>
          <w:u w:val="single"/>
        </w:rPr>
        <w:t>GIUGNO</w:t>
      </w:r>
      <w:r w:rsidR="003C5ED1">
        <w:rPr>
          <w:u w:val="single"/>
        </w:rPr>
        <w:t xml:space="preserve">    </w:t>
      </w:r>
      <w:proofErr w:type="gramStart"/>
      <w:r w:rsidR="003C5ED1">
        <w:rPr>
          <w:u w:val="single"/>
        </w:rPr>
        <w:t>2019  A</w:t>
      </w:r>
      <w:proofErr w:type="gramEnd"/>
      <w:r w:rsidR="003C5ED1">
        <w:rPr>
          <w:u w:val="single"/>
        </w:rPr>
        <w:t xml:space="preserve"> SABATO  08</w:t>
      </w:r>
      <w:r>
        <w:rPr>
          <w:u w:val="single"/>
        </w:rPr>
        <w:t xml:space="preserve"> GIUGNO </w:t>
      </w:r>
      <w:r w:rsidR="003C5ED1">
        <w:rPr>
          <w:u w:val="single"/>
        </w:rPr>
        <w:t xml:space="preserve">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81A94" w:rsidRDefault="00B81A94" w:rsidP="00366531">
            <w:pPr>
              <w:pStyle w:val="Corpotesto"/>
              <w:ind w:left="425" w:hanging="425"/>
              <w:rPr>
                <w:b w:val="0"/>
                <w:bCs/>
              </w:rPr>
            </w:pPr>
            <w:r w:rsidRPr="00B81A94">
              <w:rPr>
                <w:b w:val="0"/>
                <w:bCs/>
              </w:rPr>
              <w:t>MONACILIONI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A6ED6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CERCEMAGGIORE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A6ED6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S.ANGELO LIMOSANO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A6ED6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BARANELLO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</w:t>
      </w:r>
      <w:r w:rsidR="003C5ED1">
        <w:rPr>
          <w:u w:val="single"/>
        </w:rPr>
        <w:t xml:space="preserve">SABATO  08 GIUGNO       </w:t>
      </w:r>
      <w:proofErr w:type="gramStart"/>
      <w:r w:rsidR="003C5ED1">
        <w:rPr>
          <w:u w:val="single"/>
        </w:rPr>
        <w:t>2019  A</w:t>
      </w:r>
      <w:proofErr w:type="gramEnd"/>
      <w:r w:rsidR="003C5ED1">
        <w:rPr>
          <w:u w:val="single"/>
        </w:rPr>
        <w:t xml:space="preserve"> SABATO  15</w:t>
      </w:r>
      <w:r>
        <w:rPr>
          <w:u w:val="single"/>
        </w:rPr>
        <w:t xml:space="preserve"> GIUGNO   </w:t>
      </w:r>
      <w:r w:rsidR="003C5ED1">
        <w:rPr>
          <w:u w:val="single"/>
        </w:rPr>
        <w:t xml:space="preserve">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BA5159" w:rsidRDefault="00B81A94" w:rsidP="00366531">
            <w:pPr>
              <w:pStyle w:val="Corpotesto"/>
              <w:ind w:left="425" w:hanging="425"/>
              <w:rPr>
                <w:bCs/>
              </w:rPr>
            </w:pPr>
            <w:r w:rsidRPr="00BA5159">
              <w:rPr>
                <w:bCs/>
              </w:rPr>
              <w:t>GILDONE</w:t>
            </w:r>
          </w:p>
          <w:p w:rsidR="00A714D2" w:rsidRPr="00366531" w:rsidRDefault="00A714D2" w:rsidP="00366531">
            <w:pPr>
              <w:pStyle w:val="Corpotesto"/>
              <w:ind w:left="425" w:hanging="425"/>
              <w:rPr>
                <w:bCs/>
              </w:rPr>
            </w:pP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29176D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CERCEPICCOLA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29176D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LIMOSANO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Farmacia del Comune 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29176D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MIRABELLO SANNITICO</w:t>
            </w:r>
          </w:p>
        </w:tc>
      </w:tr>
    </w:tbl>
    <w:p w:rsidR="00366531" w:rsidRPr="00366531" w:rsidRDefault="00366531" w:rsidP="00366531">
      <w:pPr>
        <w:pStyle w:val="Corpotesto"/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D67E78" w:rsidRDefault="00D67E78" w:rsidP="00746156">
      <w:pPr>
        <w:pStyle w:val="Corpotesto"/>
        <w:ind w:left="425" w:hanging="425"/>
        <w:rPr>
          <w:b w:val="0"/>
        </w:rPr>
      </w:pPr>
    </w:p>
    <w:p w:rsidR="00D67E78" w:rsidRDefault="00D67E78" w:rsidP="00746156">
      <w:pPr>
        <w:pStyle w:val="Corpotesto"/>
        <w:ind w:left="425" w:hanging="425"/>
        <w:rPr>
          <w:b w:val="0"/>
        </w:rPr>
      </w:pPr>
    </w:p>
    <w:p w:rsidR="0045710D" w:rsidRDefault="0045710D" w:rsidP="00746156">
      <w:pPr>
        <w:pStyle w:val="Corpotesto"/>
        <w:ind w:left="425" w:hanging="425"/>
        <w:rPr>
          <w:b w:val="0"/>
        </w:rPr>
      </w:pPr>
    </w:p>
    <w:p w:rsidR="0045710D" w:rsidRDefault="0045710D" w:rsidP="00746156">
      <w:pPr>
        <w:pStyle w:val="Corpotesto"/>
        <w:ind w:left="425" w:hanging="425"/>
        <w:rPr>
          <w:b w:val="0"/>
        </w:rPr>
      </w:pPr>
    </w:p>
    <w:p w:rsidR="00D67E78" w:rsidRDefault="00D67E78" w:rsidP="00746156">
      <w:pPr>
        <w:pStyle w:val="Corpotesto"/>
        <w:ind w:left="425" w:hanging="425"/>
        <w:rPr>
          <w:b w:val="0"/>
        </w:rPr>
      </w:pPr>
    </w:p>
    <w:p w:rsidR="00D67E78" w:rsidRDefault="00D67E78" w:rsidP="00746156">
      <w:pPr>
        <w:pStyle w:val="Corpotesto"/>
        <w:ind w:left="425" w:hanging="425"/>
        <w:rPr>
          <w:b w:val="0"/>
        </w:rPr>
      </w:pPr>
    </w:p>
    <w:p w:rsidR="00D67E78" w:rsidRDefault="00D67E78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</w:t>
      </w:r>
      <w:r w:rsidR="003C5ED1">
        <w:rPr>
          <w:u w:val="single"/>
        </w:rPr>
        <w:t xml:space="preserve">SABATO  </w:t>
      </w:r>
      <w:proofErr w:type="gramStart"/>
      <w:r w:rsidR="003C5ED1">
        <w:rPr>
          <w:u w:val="single"/>
        </w:rPr>
        <w:t>15  GIUGNO</w:t>
      </w:r>
      <w:proofErr w:type="gramEnd"/>
      <w:r w:rsidR="003C5ED1">
        <w:rPr>
          <w:u w:val="single"/>
        </w:rPr>
        <w:t xml:space="preserve">    2019 </w:t>
      </w:r>
      <w:r w:rsidRPr="00366531">
        <w:rPr>
          <w:u w:val="single"/>
        </w:rPr>
        <w:t xml:space="preserve">  A SABATO  </w:t>
      </w:r>
      <w:r w:rsidR="003C5ED1">
        <w:rPr>
          <w:u w:val="single"/>
        </w:rPr>
        <w:t>22</w:t>
      </w:r>
      <w:r w:rsidR="00634B91">
        <w:rPr>
          <w:u w:val="single"/>
        </w:rPr>
        <w:t xml:space="preserve"> GIUGNO    </w:t>
      </w:r>
      <w:r w:rsidR="003C5ED1">
        <w:rPr>
          <w:u w:val="single"/>
        </w:rPr>
        <w:t xml:space="preserve">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81A94" w:rsidP="00A9694E">
            <w:pPr>
              <w:pStyle w:val="Corpotesto"/>
              <w:rPr>
                <w:bCs/>
              </w:rPr>
            </w:pPr>
            <w:r>
              <w:rPr>
                <w:bCs/>
              </w:rPr>
              <w:t>CAMPOLIETO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29176D" w:rsidP="00500B0B">
            <w:pPr>
              <w:pStyle w:val="Corpotesto"/>
              <w:rPr>
                <w:bCs/>
              </w:rPr>
            </w:pPr>
            <w:r>
              <w:rPr>
                <w:bCs/>
              </w:rPr>
              <w:t>SAN GIULIANO DEL SANNIO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29176D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ORATINO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29176D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FERRAZZANO</w:t>
            </w:r>
          </w:p>
        </w:tc>
      </w:tr>
    </w:tbl>
    <w:p w:rsidR="00366531" w:rsidRPr="00366531" w:rsidRDefault="00366531" w:rsidP="00366531">
      <w:pPr>
        <w:pStyle w:val="Corpotesto"/>
      </w:pPr>
    </w:p>
    <w:p w:rsidR="00366531" w:rsidRPr="00366531" w:rsidRDefault="00366531" w:rsidP="00366531">
      <w:pPr>
        <w:pStyle w:val="Corpotesto"/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</w:t>
      </w:r>
      <w:r w:rsidR="003C5ED1">
        <w:rPr>
          <w:u w:val="single"/>
        </w:rPr>
        <w:t xml:space="preserve">SABATO  </w:t>
      </w:r>
      <w:proofErr w:type="gramStart"/>
      <w:r w:rsidR="003C5ED1">
        <w:rPr>
          <w:u w:val="single"/>
        </w:rPr>
        <w:t>22  GIUGNO</w:t>
      </w:r>
      <w:proofErr w:type="gramEnd"/>
      <w:r w:rsidR="003C5ED1">
        <w:rPr>
          <w:u w:val="single"/>
        </w:rPr>
        <w:t xml:space="preserve">    2019  A SABATO  29</w:t>
      </w:r>
      <w:r w:rsidR="00634B91">
        <w:rPr>
          <w:u w:val="single"/>
        </w:rPr>
        <w:t xml:space="preserve">    GIUGNO</w:t>
      </w:r>
      <w:r w:rsidR="003C5ED1">
        <w:rPr>
          <w:u w:val="single"/>
        </w:rPr>
        <w:t xml:space="preserve">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81A94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SAN GIOVANNI IN GALDO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29176D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VINCHIATURO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29176D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CASTROPIGNANO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29176D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CAMPODIPIETRA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Default="00366531" w:rsidP="00366531">
      <w:pPr>
        <w:pStyle w:val="Corpotesto"/>
        <w:ind w:left="425" w:hanging="425"/>
        <w:rPr>
          <w:u w:val="single"/>
        </w:rPr>
      </w:pPr>
    </w:p>
    <w:p w:rsidR="00A714D2" w:rsidRDefault="00A714D2" w:rsidP="00366531">
      <w:pPr>
        <w:pStyle w:val="Corpotesto"/>
        <w:ind w:left="425" w:hanging="425"/>
        <w:rPr>
          <w:u w:val="single"/>
        </w:rPr>
      </w:pPr>
    </w:p>
    <w:p w:rsidR="00A714D2" w:rsidRDefault="00A714D2" w:rsidP="00366531">
      <w:pPr>
        <w:pStyle w:val="Corpotesto"/>
        <w:ind w:left="425" w:hanging="425"/>
        <w:rPr>
          <w:u w:val="single"/>
        </w:rPr>
      </w:pPr>
    </w:p>
    <w:p w:rsidR="00A714D2" w:rsidRDefault="00A714D2" w:rsidP="00366531">
      <w:pPr>
        <w:pStyle w:val="Corpotesto"/>
        <w:ind w:left="425" w:hanging="425"/>
        <w:rPr>
          <w:u w:val="single"/>
        </w:rPr>
      </w:pPr>
    </w:p>
    <w:p w:rsidR="00A714D2" w:rsidRPr="00366531" w:rsidRDefault="00A714D2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</w:t>
      </w:r>
      <w:r w:rsidR="003C5ED1">
        <w:rPr>
          <w:u w:val="single"/>
        </w:rPr>
        <w:t>SABATO  29</w:t>
      </w:r>
      <w:r w:rsidRPr="00366531">
        <w:rPr>
          <w:u w:val="single"/>
        </w:rPr>
        <w:t xml:space="preserve">   </w:t>
      </w:r>
      <w:r w:rsidR="003C5ED1">
        <w:rPr>
          <w:u w:val="single"/>
        </w:rPr>
        <w:t xml:space="preserve">GIUGNO    </w:t>
      </w:r>
      <w:proofErr w:type="gramStart"/>
      <w:r w:rsidR="003C5ED1">
        <w:rPr>
          <w:u w:val="single"/>
        </w:rPr>
        <w:t>2019  A</w:t>
      </w:r>
      <w:proofErr w:type="gramEnd"/>
      <w:r w:rsidR="003C5ED1">
        <w:rPr>
          <w:u w:val="single"/>
        </w:rPr>
        <w:t xml:space="preserve"> SABATO  06</w:t>
      </w:r>
      <w:r w:rsidRPr="00366531">
        <w:rPr>
          <w:u w:val="single"/>
        </w:rPr>
        <w:t xml:space="preserve"> </w:t>
      </w:r>
      <w:r w:rsidR="00634B91">
        <w:rPr>
          <w:u w:val="single"/>
        </w:rPr>
        <w:t xml:space="preserve"> LUGLIO</w:t>
      </w:r>
      <w:r w:rsidR="003C5ED1">
        <w:rPr>
          <w:u w:val="single"/>
        </w:rPr>
        <w:t xml:space="preserve">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81A94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TORO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29176D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SAN POLO MATESE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29176D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CASALCIPRANO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29176D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CASTELLINO DEL BIFERNO</w:t>
            </w:r>
          </w:p>
        </w:tc>
      </w:tr>
    </w:tbl>
    <w:p w:rsidR="00366531" w:rsidRDefault="00366531" w:rsidP="00366531">
      <w:pPr>
        <w:pStyle w:val="Corpotesto"/>
        <w:ind w:left="425" w:hanging="425"/>
        <w:rPr>
          <w:u w:val="single"/>
        </w:rPr>
      </w:pPr>
    </w:p>
    <w:p w:rsidR="003C5ED1" w:rsidRDefault="003C5ED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</w:t>
      </w:r>
      <w:r w:rsidR="003C5ED1">
        <w:rPr>
          <w:u w:val="single"/>
        </w:rPr>
        <w:t xml:space="preserve">SABATO  06   LUGLIO    </w:t>
      </w:r>
      <w:proofErr w:type="gramStart"/>
      <w:r w:rsidR="003C5ED1">
        <w:rPr>
          <w:u w:val="single"/>
        </w:rPr>
        <w:t>2019  A</w:t>
      </w:r>
      <w:proofErr w:type="gramEnd"/>
      <w:r w:rsidR="003C5ED1">
        <w:rPr>
          <w:u w:val="single"/>
        </w:rPr>
        <w:t xml:space="preserve"> SABATO   13</w:t>
      </w:r>
      <w:r w:rsidR="00634B91">
        <w:rPr>
          <w:u w:val="single"/>
        </w:rPr>
        <w:t xml:space="preserve">   LUGLIO   </w:t>
      </w:r>
      <w:r w:rsidR="003C5ED1">
        <w:rPr>
          <w:u w:val="single"/>
        </w:rPr>
        <w:t xml:space="preserve">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81A94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JELSI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29176D" w:rsidP="00DC7769">
            <w:pPr>
              <w:pStyle w:val="Corpotesto"/>
              <w:rPr>
                <w:bCs/>
              </w:rPr>
            </w:pPr>
            <w:r>
              <w:rPr>
                <w:bCs/>
              </w:rPr>
              <w:t>SAN MASSIMO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29176D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PIETRACUPA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Farmacia del Comune 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29176D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LUCITO</w:t>
            </w:r>
          </w:p>
        </w:tc>
      </w:tr>
    </w:tbl>
    <w:p w:rsidR="00366531" w:rsidRPr="00366531" w:rsidRDefault="00366531" w:rsidP="00366531">
      <w:pPr>
        <w:pStyle w:val="Corpotesto"/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</w:t>
      </w:r>
      <w:r w:rsidR="009106E2">
        <w:rPr>
          <w:u w:val="single"/>
        </w:rPr>
        <w:t xml:space="preserve">SABATO  13   LUGLIO     2019   A SABATO </w:t>
      </w:r>
      <w:proofErr w:type="gramStart"/>
      <w:r w:rsidR="009106E2">
        <w:rPr>
          <w:u w:val="single"/>
        </w:rPr>
        <w:t xml:space="preserve">20 </w:t>
      </w:r>
      <w:r w:rsidR="00634B91">
        <w:rPr>
          <w:u w:val="single"/>
        </w:rPr>
        <w:t xml:space="preserve"> LUGLIO</w:t>
      </w:r>
      <w:proofErr w:type="gramEnd"/>
      <w:r w:rsidR="00634B91">
        <w:rPr>
          <w:u w:val="single"/>
        </w:rPr>
        <w:t xml:space="preserve">  </w:t>
      </w:r>
      <w:r w:rsidR="009106E2">
        <w:rPr>
          <w:u w:val="single"/>
        </w:rPr>
        <w:t xml:space="preserve">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81A94" w:rsidP="00A9694E">
            <w:pPr>
              <w:pStyle w:val="Corpotesto"/>
              <w:rPr>
                <w:bCs/>
              </w:rPr>
            </w:pPr>
            <w:r>
              <w:rPr>
                <w:bCs/>
              </w:rPr>
              <w:t>TUFARA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29176D" w:rsidP="00500B0B">
            <w:pPr>
              <w:pStyle w:val="Corpotesto"/>
              <w:rPr>
                <w:bCs/>
              </w:rPr>
            </w:pPr>
            <w:r>
              <w:rPr>
                <w:bCs/>
              </w:rPr>
              <w:t>SPINETE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DC7769" w:rsidP="00366531">
            <w:pPr>
              <w:pStyle w:val="Corpotesto"/>
              <w:ind w:left="425" w:hanging="425"/>
            </w:pPr>
            <w:r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29176D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ROCCAVIVARA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29176D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BUSSO</w:t>
            </w:r>
          </w:p>
        </w:tc>
      </w:tr>
    </w:tbl>
    <w:p w:rsidR="00366531" w:rsidRPr="00366531" w:rsidRDefault="00366531" w:rsidP="00366531">
      <w:pPr>
        <w:pStyle w:val="Corpotesto"/>
      </w:pPr>
    </w:p>
    <w:p w:rsidR="00366531" w:rsidRPr="00366531" w:rsidRDefault="00366531" w:rsidP="00366531">
      <w:pPr>
        <w:pStyle w:val="Corpotesto"/>
      </w:pPr>
    </w:p>
    <w:p w:rsidR="00366531" w:rsidRPr="00366531" w:rsidRDefault="009106E2" w:rsidP="00366531">
      <w:pPr>
        <w:pStyle w:val="Corpotesto"/>
        <w:ind w:left="425" w:hanging="425"/>
        <w:rPr>
          <w:u w:val="single"/>
        </w:rPr>
      </w:pPr>
      <w:r>
        <w:rPr>
          <w:u w:val="single"/>
        </w:rPr>
        <w:t xml:space="preserve">DA SABATO  </w:t>
      </w:r>
      <w:proofErr w:type="gramStart"/>
      <w:r>
        <w:rPr>
          <w:u w:val="single"/>
        </w:rPr>
        <w:t>20  LUGLIO</w:t>
      </w:r>
      <w:proofErr w:type="gramEnd"/>
      <w:r>
        <w:rPr>
          <w:u w:val="single"/>
        </w:rPr>
        <w:t xml:space="preserve">    2019  A SABATO    27</w:t>
      </w:r>
      <w:r w:rsidR="00896204">
        <w:rPr>
          <w:u w:val="single"/>
        </w:rPr>
        <w:t xml:space="preserve"> LUGLIO </w:t>
      </w:r>
      <w:r>
        <w:rPr>
          <w:u w:val="single"/>
        </w:rPr>
        <w:t xml:space="preserve">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81A94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GAMBATESA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452D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CAMPOCHIARO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452D0" w:rsidP="00CE0338">
            <w:pPr>
              <w:pStyle w:val="Corpotesto"/>
              <w:rPr>
                <w:bCs/>
              </w:rPr>
            </w:pPr>
            <w:r>
              <w:rPr>
                <w:bCs/>
              </w:rPr>
              <w:t>SALCITO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452D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CASTELBOTTACCIO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9106E2" w:rsidP="00366531">
      <w:pPr>
        <w:pStyle w:val="Corpotesto"/>
        <w:ind w:left="425" w:hanging="425"/>
        <w:rPr>
          <w:u w:val="single"/>
        </w:rPr>
      </w:pPr>
      <w:r>
        <w:rPr>
          <w:u w:val="single"/>
        </w:rPr>
        <w:t xml:space="preserve">DA SABATO </w:t>
      </w:r>
      <w:proofErr w:type="gramStart"/>
      <w:r>
        <w:rPr>
          <w:u w:val="single"/>
        </w:rPr>
        <w:t>27  LUGLIO</w:t>
      </w:r>
      <w:proofErr w:type="gramEnd"/>
      <w:r>
        <w:rPr>
          <w:u w:val="single"/>
        </w:rPr>
        <w:t xml:space="preserve">    2019  A SABATO  03</w:t>
      </w:r>
      <w:r w:rsidR="00896204">
        <w:rPr>
          <w:u w:val="single"/>
        </w:rPr>
        <w:t xml:space="preserve">   AGOSTO </w:t>
      </w:r>
      <w:r>
        <w:rPr>
          <w:u w:val="single"/>
        </w:rPr>
        <w:t xml:space="preserve">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81A94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PIETRACATELLA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452D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GUARDIAREGIA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452D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DURONIA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452D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RIPALIMOSANI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9106E2" w:rsidP="00366531">
      <w:pPr>
        <w:pStyle w:val="Corpotesto"/>
        <w:ind w:left="425" w:hanging="425"/>
        <w:rPr>
          <w:u w:val="single"/>
        </w:rPr>
      </w:pPr>
      <w:r>
        <w:rPr>
          <w:u w:val="single"/>
        </w:rPr>
        <w:t xml:space="preserve">DA SABATO   </w:t>
      </w:r>
      <w:proofErr w:type="gramStart"/>
      <w:r>
        <w:rPr>
          <w:u w:val="single"/>
        </w:rPr>
        <w:t>03</w:t>
      </w:r>
      <w:r w:rsidR="00896204">
        <w:rPr>
          <w:u w:val="single"/>
        </w:rPr>
        <w:t xml:space="preserve">  AGOSTO</w:t>
      </w:r>
      <w:proofErr w:type="gramEnd"/>
      <w:r w:rsidR="00896204">
        <w:rPr>
          <w:u w:val="single"/>
        </w:rPr>
        <w:t xml:space="preserve"> </w:t>
      </w:r>
      <w:r>
        <w:rPr>
          <w:u w:val="single"/>
        </w:rPr>
        <w:t xml:space="preserve">      2019</w:t>
      </w:r>
      <w:r w:rsidR="00366531" w:rsidRPr="00366531">
        <w:rPr>
          <w:u w:val="single"/>
        </w:rPr>
        <w:t xml:space="preserve">  A SABATO  </w:t>
      </w:r>
      <w:r>
        <w:rPr>
          <w:u w:val="single"/>
        </w:rPr>
        <w:t xml:space="preserve">10 </w:t>
      </w:r>
      <w:r w:rsidR="00896204">
        <w:rPr>
          <w:u w:val="single"/>
        </w:rPr>
        <w:t xml:space="preserve"> AGOSTO   </w:t>
      </w:r>
      <w:r>
        <w:rPr>
          <w:u w:val="single"/>
        </w:rPr>
        <w:t>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Default="00B81A94" w:rsidP="00B81A94">
            <w:pPr>
              <w:pStyle w:val="Corpotesto"/>
              <w:rPr>
                <w:bCs/>
              </w:rPr>
            </w:pPr>
            <w:r>
              <w:rPr>
                <w:bCs/>
              </w:rPr>
              <w:t>MACCHIA VALFORTORE</w:t>
            </w:r>
          </w:p>
          <w:p w:rsidR="001452D0" w:rsidRPr="00366531" w:rsidRDefault="001452D0" w:rsidP="001452D0">
            <w:pPr>
              <w:pStyle w:val="Corpotesto"/>
              <w:rPr>
                <w:bCs/>
              </w:rPr>
            </w:pP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452D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SEPINO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452D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TORELLA DEL SANNIO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Farmacia del Comune 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452D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MONTAGANO</w:t>
            </w:r>
          </w:p>
        </w:tc>
      </w:tr>
    </w:tbl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 xml:space="preserve">DA SABATO  </w:t>
      </w:r>
      <w:r w:rsidR="009106E2">
        <w:rPr>
          <w:u w:val="single"/>
        </w:rPr>
        <w:t xml:space="preserve">10 AGOSTO  </w:t>
      </w:r>
      <w:proofErr w:type="gramStart"/>
      <w:r w:rsidR="009106E2">
        <w:rPr>
          <w:u w:val="single"/>
        </w:rPr>
        <w:t>2019  A</w:t>
      </w:r>
      <w:proofErr w:type="gramEnd"/>
      <w:r w:rsidR="009106E2">
        <w:rPr>
          <w:u w:val="single"/>
        </w:rPr>
        <w:t xml:space="preserve"> SABATO   17</w:t>
      </w:r>
      <w:r w:rsidR="000D1BC6">
        <w:rPr>
          <w:u w:val="single"/>
        </w:rPr>
        <w:t xml:space="preserve">  AGOSTO   </w:t>
      </w:r>
      <w:r w:rsidR="009106E2">
        <w:rPr>
          <w:u w:val="single"/>
        </w:rPr>
        <w:t xml:space="preserve">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81A94" w:rsidP="00B81A94">
            <w:pPr>
              <w:pStyle w:val="Corpotesto"/>
              <w:rPr>
                <w:bCs/>
              </w:rPr>
            </w:pPr>
            <w:r>
              <w:rPr>
                <w:bCs/>
              </w:rPr>
              <w:t>S.ELIA A PIANISI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452D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CERCEMAGGIORE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452D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FOSSALTO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452D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PETRELLA TIFERNINA</w:t>
            </w:r>
          </w:p>
        </w:tc>
      </w:tr>
    </w:tbl>
    <w:p w:rsidR="00366531" w:rsidRPr="00366531" w:rsidRDefault="00366531" w:rsidP="00366531">
      <w:pPr>
        <w:pStyle w:val="Corpotesto"/>
      </w:pPr>
    </w:p>
    <w:p w:rsidR="00366531" w:rsidRPr="00366531" w:rsidRDefault="00366531" w:rsidP="00366531">
      <w:pPr>
        <w:pStyle w:val="Corpotesto"/>
      </w:pPr>
    </w:p>
    <w:p w:rsidR="00366531" w:rsidRPr="00366531" w:rsidRDefault="009106E2" w:rsidP="00366531">
      <w:pPr>
        <w:pStyle w:val="Corpotesto"/>
        <w:ind w:left="425" w:hanging="425"/>
        <w:rPr>
          <w:u w:val="single"/>
        </w:rPr>
      </w:pPr>
      <w:r>
        <w:rPr>
          <w:u w:val="single"/>
        </w:rPr>
        <w:t xml:space="preserve">DA SABATO  </w:t>
      </w:r>
      <w:proofErr w:type="gramStart"/>
      <w:r>
        <w:rPr>
          <w:u w:val="single"/>
        </w:rPr>
        <w:t>17  AGOSTO</w:t>
      </w:r>
      <w:proofErr w:type="gramEnd"/>
      <w:r>
        <w:rPr>
          <w:u w:val="single"/>
        </w:rPr>
        <w:t xml:space="preserve">    2019  A SABATO  24</w:t>
      </w:r>
      <w:r w:rsidR="000D1BC6">
        <w:rPr>
          <w:u w:val="single"/>
        </w:rPr>
        <w:t xml:space="preserve">    AGOSTO </w:t>
      </w:r>
      <w:r>
        <w:rPr>
          <w:u w:val="single"/>
        </w:rPr>
        <w:t xml:space="preserve">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81A94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MONACILIONI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452D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CERCEPICCOLA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452D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SAN BIASE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452D0" w:rsidP="00CE0338">
            <w:pPr>
              <w:pStyle w:val="Corpotesto"/>
              <w:rPr>
                <w:bCs/>
              </w:rPr>
            </w:pPr>
            <w:r>
              <w:rPr>
                <w:bCs/>
              </w:rPr>
              <w:t>MATRICE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Default="00366531" w:rsidP="00366531">
      <w:pPr>
        <w:pStyle w:val="Corpotesto"/>
        <w:ind w:left="425" w:hanging="425"/>
        <w:rPr>
          <w:u w:val="single"/>
        </w:rPr>
      </w:pPr>
    </w:p>
    <w:p w:rsidR="00D67E78" w:rsidRDefault="00D67E78" w:rsidP="00366531">
      <w:pPr>
        <w:pStyle w:val="Corpotesto"/>
        <w:ind w:left="425" w:hanging="425"/>
        <w:rPr>
          <w:u w:val="single"/>
        </w:rPr>
      </w:pPr>
    </w:p>
    <w:p w:rsidR="00D67E78" w:rsidRDefault="00D67E78" w:rsidP="00366531">
      <w:pPr>
        <w:pStyle w:val="Corpotesto"/>
        <w:ind w:left="425" w:hanging="425"/>
        <w:rPr>
          <w:u w:val="single"/>
        </w:rPr>
      </w:pPr>
    </w:p>
    <w:p w:rsidR="00D67E78" w:rsidRPr="00366531" w:rsidRDefault="00D67E78" w:rsidP="00366531">
      <w:pPr>
        <w:pStyle w:val="Corpotesto"/>
        <w:ind w:left="425" w:hanging="425"/>
        <w:rPr>
          <w:u w:val="single"/>
        </w:rPr>
      </w:pPr>
    </w:p>
    <w:p w:rsidR="00366531" w:rsidRPr="00366531" w:rsidRDefault="009106E2" w:rsidP="00366531">
      <w:pPr>
        <w:pStyle w:val="Corpotesto"/>
        <w:ind w:left="425" w:hanging="425"/>
        <w:rPr>
          <w:u w:val="single"/>
        </w:rPr>
      </w:pPr>
      <w:r>
        <w:rPr>
          <w:u w:val="single"/>
        </w:rPr>
        <w:lastRenderedPageBreak/>
        <w:t xml:space="preserve">DA SABATO  24    AGOSTO   </w:t>
      </w:r>
      <w:proofErr w:type="gramStart"/>
      <w:r>
        <w:rPr>
          <w:u w:val="single"/>
        </w:rPr>
        <w:t>2019  A</w:t>
      </w:r>
      <w:proofErr w:type="gramEnd"/>
      <w:r>
        <w:rPr>
          <w:u w:val="single"/>
        </w:rPr>
        <w:t xml:space="preserve"> SABATO  31 AGOSTO</w:t>
      </w:r>
      <w:r w:rsidR="000D1BC6">
        <w:rPr>
          <w:u w:val="single"/>
        </w:rPr>
        <w:t xml:space="preserve"> </w:t>
      </w:r>
      <w:r>
        <w:rPr>
          <w:u w:val="single"/>
        </w:rPr>
        <w:t xml:space="preserve">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81A94" w:rsidP="00B81A94">
            <w:pPr>
              <w:pStyle w:val="Corpotesto"/>
              <w:rPr>
                <w:bCs/>
              </w:rPr>
            </w:pPr>
            <w:r>
              <w:rPr>
                <w:bCs/>
              </w:rPr>
              <w:t>GILDONE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452D0" w:rsidP="00500B0B">
            <w:pPr>
              <w:pStyle w:val="Corpotesto"/>
              <w:rPr>
                <w:bCs/>
              </w:rPr>
            </w:pPr>
            <w:r>
              <w:rPr>
                <w:bCs/>
              </w:rPr>
              <w:t>SAN GIULIA</w:t>
            </w:r>
            <w:r w:rsidR="000F4F03">
              <w:rPr>
                <w:bCs/>
              </w:rPr>
              <w:t>N</w:t>
            </w:r>
            <w:r>
              <w:rPr>
                <w:bCs/>
              </w:rPr>
              <w:t>O DEL SANNIO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452D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S. ANGELO LIMOSANO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1452D0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BARANELLO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9106E2" w:rsidP="00366531">
      <w:pPr>
        <w:pStyle w:val="Corpotesto"/>
        <w:ind w:left="425" w:hanging="425"/>
        <w:rPr>
          <w:u w:val="single"/>
        </w:rPr>
      </w:pPr>
      <w:r>
        <w:rPr>
          <w:u w:val="single"/>
        </w:rPr>
        <w:t xml:space="preserve">DA SABATO  </w:t>
      </w:r>
      <w:proofErr w:type="gramStart"/>
      <w:r>
        <w:rPr>
          <w:u w:val="single"/>
        </w:rPr>
        <w:t>31  AGOSTO</w:t>
      </w:r>
      <w:proofErr w:type="gramEnd"/>
      <w:r>
        <w:rPr>
          <w:u w:val="single"/>
        </w:rPr>
        <w:t xml:space="preserve">    2019  A SABATO   07</w:t>
      </w:r>
      <w:r w:rsidR="000D1BC6">
        <w:rPr>
          <w:u w:val="single"/>
        </w:rPr>
        <w:t xml:space="preserve">   SETTEMBRE  </w:t>
      </w:r>
      <w:r>
        <w:rPr>
          <w:u w:val="single"/>
        </w:rPr>
        <w:t xml:space="preserve">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81A94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CAMPOLIETO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F4F03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VINCHIATURO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F4F03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LIMOSANO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Farmacia del Comune 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F4F03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MIRABELLO SANNITICO</w:t>
            </w:r>
          </w:p>
        </w:tc>
      </w:tr>
    </w:tbl>
    <w:p w:rsidR="00366531" w:rsidRPr="00366531" w:rsidRDefault="00366531" w:rsidP="00366531">
      <w:pPr>
        <w:pStyle w:val="Corpotesto"/>
      </w:pPr>
    </w:p>
    <w:p w:rsidR="009106E2" w:rsidRDefault="009106E2" w:rsidP="00746156">
      <w:pPr>
        <w:pStyle w:val="Corpotesto"/>
        <w:ind w:left="425" w:hanging="425"/>
        <w:rPr>
          <w:b w:val="0"/>
        </w:rPr>
      </w:pPr>
    </w:p>
    <w:p w:rsidR="009106E2" w:rsidRDefault="009106E2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Pr="00366531" w:rsidRDefault="009106E2" w:rsidP="00366531">
      <w:pPr>
        <w:pStyle w:val="Corpotesto"/>
        <w:ind w:left="425" w:hanging="425"/>
        <w:rPr>
          <w:u w:val="single"/>
        </w:rPr>
      </w:pPr>
      <w:r>
        <w:rPr>
          <w:u w:val="single"/>
        </w:rPr>
        <w:t>DA SABATO  07</w:t>
      </w:r>
      <w:r w:rsidR="000D1BC6">
        <w:rPr>
          <w:u w:val="single"/>
        </w:rPr>
        <w:t xml:space="preserve">   S</w:t>
      </w:r>
      <w:r w:rsidR="00B31D84">
        <w:rPr>
          <w:u w:val="single"/>
        </w:rPr>
        <w:t xml:space="preserve">ETTEMBRE      </w:t>
      </w:r>
      <w:proofErr w:type="gramStart"/>
      <w:r w:rsidR="00B31D84">
        <w:rPr>
          <w:u w:val="single"/>
        </w:rPr>
        <w:t>2019  A</w:t>
      </w:r>
      <w:proofErr w:type="gramEnd"/>
      <w:r w:rsidR="00B31D84">
        <w:rPr>
          <w:u w:val="single"/>
        </w:rPr>
        <w:t xml:space="preserve"> SABATO  14</w:t>
      </w:r>
      <w:r w:rsidR="000D1BC6">
        <w:rPr>
          <w:u w:val="single"/>
        </w:rPr>
        <w:t xml:space="preserve"> SETTEMBRE   </w:t>
      </w:r>
      <w:r w:rsidR="00B31D84">
        <w:rPr>
          <w:u w:val="single"/>
        </w:rPr>
        <w:t>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DA5569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SAN GIOVANNI IN GALDO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F4F03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SAN POLO MATESE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F4F03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ORATINO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F4F03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FERRAZZANO</w:t>
            </w:r>
          </w:p>
        </w:tc>
      </w:tr>
    </w:tbl>
    <w:p w:rsidR="00366531" w:rsidRPr="00366531" w:rsidRDefault="00366531" w:rsidP="00366531">
      <w:pPr>
        <w:pStyle w:val="Corpotesto"/>
      </w:pPr>
    </w:p>
    <w:p w:rsidR="00366531" w:rsidRPr="00366531" w:rsidRDefault="00366531" w:rsidP="00366531">
      <w:pPr>
        <w:pStyle w:val="Corpotesto"/>
      </w:pPr>
    </w:p>
    <w:p w:rsidR="00366531" w:rsidRPr="00366531" w:rsidRDefault="00B31D84" w:rsidP="00366531">
      <w:pPr>
        <w:pStyle w:val="Corpotesto"/>
        <w:ind w:left="425" w:hanging="425"/>
        <w:rPr>
          <w:u w:val="single"/>
        </w:rPr>
      </w:pPr>
      <w:r>
        <w:rPr>
          <w:u w:val="single"/>
        </w:rPr>
        <w:t xml:space="preserve">DA SABATO  </w:t>
      </w:r>
      <w:proofErr w:type="gramStart"/>
      <w:r>
        <w:rPr>
          <w:u w:val="single"/>
        </w:rPr>
        <w:t>14  SETTEMBRE</w:t>
      </w:r>
      <w:proofErr w:type="gramEnd"/>
      <w:r>
        <w:rPr>
          <w:u w:val="single"/>
        </w:rPr>
        <w:t xml:space="preserve">    2019  A SABATO 21</w:t>
      </w:r>
      <w:r w:rsidR="000D1BC6">
        <w:rPr>
          <w:u w:val="single"/>
        </w:rPr>
        <w:t xml:space="preserve"> SETTEMBRE </w:t>
      </w:r>
      <w:r>
        <w:rPr>
          <w:u w:val="single"/>
        </w:rPr>
        <w:t xml:space="preserve">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DA5569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TORO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F4F03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SAN MASSIMO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F4F03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CASTROPIGNANO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0F4F03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CAMPODIPETRA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B31D84" w:rsidP="00366531">
      <w:pPr>
        <w:pStyle w:val="Corpotesto"/>
        <w:ind w:left="425" w:hanging="425"/>
        <w:rPr>
          <w:u w:val="single"/>
        </w:rPr>
      </w:pPr>
      <w:r>
        <w:rPr>
          <w:u w:val="single"/>
        </w:rPr>
        <w:t>DA SABATO   21</w:t>
      </w:r>
      <w:r w:rsidR="000D1BC6">
        <w:rPr>
          <w:u w:val="single"/>
        </w:rPr>
        <w:t xml:space="preserve"> SETTEMBRE </w:t>
      </w:r>
      <w:r w:rsidR="00366531" w:rsidRPr="00366531">
        <w:rPr>
          <w:u w:val="single"/>
        </w:rPr>
        <w:t xml:space="preserve"> 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2019  A</w:t>
      </w:r>
      <w:proofErr w:type="gramEnd"/>
      <w:r>
        <w:rPr>
          <w:u w:val="single"/>
        </w:rPr>
        <w:t xml:space="preserve"> SABATO  28</w:t>
      </w:r>
      <w:r w:rsidR="000D1BC6">
        <w:rPr>
          <w:u w:val="single"/>
        </w:rPr>
        <w:t xml:space="preserve"> SETTEMBRE </w:t>
      </w:r>
      <w:r>
        <w:rPr>
          <w:u w:val="single"/>
        </w:rPr>
        <w:t xml:space="preserve">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D02723" w:rsidP="00975EB7">
            <w:pPr>
              <w:pStyle w:val="Corpotesto"/>
              <w:rPr>
                <w:bCs/>
              </w:rPr>
            </w:pPr>
            <w:r>
              <w:rPr>
                <w:bCs/>
              </w:rPr>
              <w:t>JELSI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975EB7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SPINETE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975EB7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CASALCIPRANO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975EB7" w:rsidP="00CE0338">
            <w:pPr>
              <w:pStyle w:val="Corpotesto"/>
              <w:rPr>
                <w:bCs/>
              </w:rPr>
            </w:pPr>
            <w:r>
              <w:rPr>
                <w:bCs/>
              </w:rPr>
              <w:t>CASTELLINO DEL BIFERNO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Default="00366531" w:rsidP="00366531">
      <w:pPr>
        <w:pStyle w:val="Corpotesto"/>
        <w:ind w:left="425" w:hanging="425"/>
        <w:rPr>
          <w:u w:val="single"/>
        </w:rPr>
      </w:pPr>
    </w:p>
    <w:p w:rsidR="00D67E78" w:rsidRDefault="00D67E78" w:rsidP="00366531">
      <w:pPr>
        <w:pStyle w:val="Corpotesto"/>
        <w:ind w:left="425" w:hanging="425"/>
        <w:rPr>
          <w:u w:val="single"/>
        </w:rPr>
      </w:pPr>
    </w:p>
    <w:p w:rsidR="00D67E78" w:rsidRDefault="00D67E78" w:rsidP="00366531">
      <w:pPr>
        <w:pStyle w:val="Corpotesto"/>
        <w:ind w:left="425" w:hanging="425"/>
        <w:rPr>
          <w:u w:val="single"/>
        </w:rPr>
      </w:pPr>
    </w:p>
    <w:p w:rsidR="00D67E78" w:rsidRPr="00366531" w:rsidRDefault="00D67E78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  <w:r w:rsidRPr="00366531">
        <w:rPr>
          <w:u w:val="single"/>
        </w:rPr>
        <w:t>DA SABA</w:t>
      </w:r>
      <w:r w:rsidR="00B31D84">
        <w:rPr>
          <w:u w:val="single"/>
        </w:rPr>
        <w:t>TO  28</w:t>
      </w:r>
      <w:r w:rsidR="000D1BC6">
        <w:rPr>
          <w:u w:val="single"/>
        </w:rPr>
        <w:t xml:space="preserve"> SETTEMBRE </w:t>
      </w:r>
      <w:r w:rsidRPr="00366531">
        <w:rPr>
          <w:u w:val="single"/>
        </w:rPr>
        <w:t xml:space="preserve"> </w:t>
      </w:r>
      <w:r w:rsidR="000D1BC6">
        <w:rPr>
          <w:u w:val="single"/>
        </w:rPr>
        <w:t xml:space="preserve">     </w:t>
      </w:r>
      <w:proofErr w:type="gramStart"/>
      <w:r w:rsidR="000D1BC6">
        <w:rPr>
          <w:u w:val="single"/>
        </w:rPr>
        <w:t>20</w:t>
      </w:r>
      <w:r w:rsidR="00B31D84">
        <w:rPr>
          <w:u w:val="single"/>
        </w:rPr>
        <w:t>19  A</w:t>
      </w:r>
      <w:proofErr w:type="gramEnd"/>
      <w:r w:rsidR="00B31D84">
        <w:rPr>
          <w:u w:val="single"/>
        </w:rPr>
        <w:t xml:space="preserve"> SABATO  05</w:t>
      </w:r>
      <w:r w:rsidR="000D1BC6">
        <w:rPr>
          <w:u w:val="single"/>
        </w:rPr>
        <w:t xml:space="preserve"> OTTOBRE </w:t>
      </w:r>
      <w:r w:rsidR="00B31D84">
        <w:rPr>
          <w:u w:val="single"/>
        </w:rPr>
        <w:t xml:space="preserve">       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D02723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TUFARA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F93896" w:rsidP="00591BEF">
            <w:pPr>
              <w:pStyle w:val="Corpotesto"/>
              <w:rPr>
                <w:bCs/>
              </w:rPr>
            </w:pPr>
            <w:r>
              <w:rPr>
                <w:bCs/>
              </w:rPr>
              <w:t>CAMPOCHIARO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0A6E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PIETRACUPA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Farmacia del Comune 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F7B03" w:rsidP="00591BEF">
            <w:pPr>
              <w:pStyle w:val="Corpotesto"/>
              <w:rPr>
                <w:bCs/>
              </w:rPr>
            </w:pPr>
            <w:r>
              <w:rPr>
                <w:bCs/>
              </w:rPr>
              <w:t>LUCITO</w:t>
            </w:r>
          </w:p>
        </w:tc>
      </w:tr>
    </w:tbl>
    <w:p w:rsidR="00366531" w:rsidRPr="00366531" w:rsidRDefault="00366531" w:rsidP="00366531">
      <w:pPr>
        <w:pStyle w:val="Corpotesto"/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Pr="00366531" w:rsidRDefault="00BF0655" w:rsidP="00366531">
      <w:pPr>
        <w:pStyle w:val="Corpotesto"/>
        <w:ind w:left="425" w:hanging="425"/>
        <w:rPr>
          <w:u w:val="single"/>
        </w:rPr>
      </w:pPr>
      <w:r>
        <w:rPr>
          <w:u w:val="single"/>
        </w:rPr>
        <w:t>DA SABATO  07</w:t>
      </w:r>
      <w:r w:rsidR="00B31D84">
        <w:rPr>
          <w:u w:val="single"/>
        </w:rPr>
        <w:t xml:space="preserve">   OTTOBRE      </w:t>
      </w:r>
      <w:proofErr w:type="gramStart"/>
      <w:r w:rsidR="00B31D84">
        <w:rPr>
          <w:u w:val="single"/>
        </w:rPr>
        <w:t>2019</w:t>
      </w:r>
      <w:r>
        <w:rPr>
          <w:u w:val="single"/>
        </w:rPr>
        <w:t xml:space="preserve">  A</w:t>
      </w:r>
      <w:proofErr w:type="gramEnd"/>
      <w:r>
        <w:rPr>
          <w:u w:val="single"/>
        </w:rPr>
        <w:t xml:space="preserve"> SABATO  14</w:t>
      </w:r>
      <w:r w:rsidR="000D1BC6">
        <w:rPr>
          <w:u w:val="single"/>
        </w:rPr>
        <w:t xml:space="preserve"> OTTOBRE  </w:t>
      </w:r>
      <w:r w:rsidR="00366531" w:rsidRPr="00366531">
        <w:rPr>
          <w:u w:val="single"/>
        </w:rPr>
        <w:t xml:space="preserve"> 2018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D02723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GAMBATESA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F93896" w:rsidP="00D60D17">
            <w:pPr>
              <w:pStyle w:val="Corpotesto"/>
              <w:rPr>
                <w:bCs/>
              </w:rPr>
            </w:pPr>
            <w:r>
              <w:rPr>
                <w:bCs/>
              </w:rPr>
              <w:t>GUARDIAREGIA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5C0A6E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ROCCAVIVARA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F7B03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BUSSO</w:t>
            </w:r>
          </w:p>
        </w:tc>
      </w:tr>
    </w:tbl>
    <w:p w:rsidR="00366531" w:rsidRPr="00366531" w:rsidRDefault="00366531" w:rsidP="00366531">
      <w:pPr>
        <w:pStyle w:val="Corpotesto"/>
      </w:pPr>
    </w:p>
    <w:p w:rsidR="00366531" w:rsidRPr="00366531" w:rsidRDefault="00366531" w:rsidP="00366531">
      <w:pPr>
        <w:pStyle w:val="Corpotesto"/>
      </w:pPr>
    </w:p>
    <w:p w:rsidR="00366531" w:rsidRPr="00366531" w:rsidRDefault="00BF0655" w:rsidP="00366531">
      <w:pPr>
        <w:pStyle w:val="Corpotesto"/>
        <w:ind w:left="425" w:hanging="425"/>
        <w:rPr>
          <w:u w:val="single"/>
        </w:rPr>
      </w:pPr>
      <w:r>
        <w:rPr>
          <w:u w:val="single"/>
        </w:rPr>
        <w:t xml:space="preserve">DA SABATO  14 OTTOBRE   </w:t>
      </w:r>
      <w:proofErr w:type="gramStart"/>
      <w:r>
        <w:rPr>
          <w:u w:val="single"/>
        </w:rPr>
        <w:t>2019  A</w:t>
      </w:r>
      <w:proofErr w:type="gramEnd"/>
      <w:r>
        <w:rPr>
          <w:u w:val="single"/>
        </w:rPr>
        <w:t xml:space="preserve"> SABATO  21</w:t>
      </w:r>
      <w:r w:rsidR="000D1BC6">
        <w:rPr>
          <w:u w:val="single"/>
        </w:rPr>
        <w:t xml:space="preserve">   OTTOBRE</w:t>
      </w:r>
      <w:r>
        <w:rPr>
          <w:u w:val="single"/>
        </w:rPr>
        <w:t xml:space="preserve">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D02723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PIETRACATELLA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F93896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SEPINO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961052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SALCITO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D67E78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CASTELBOTTACCIO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BF0655" w:rsidP="00366531">
      <w:pPr>
        <w:pStyle w:val="Corpotesto"/>
        <w:ind w:left="425" w:hanging="425"/>
        <w:rPr>
          <w:u w:val="single"/>
        </w:rPr>
      </w:pPr>
      <w:r>
        <w:rPr>
          <w:u w:val="single"/>
        </w:rPr>
        <w:t>DA SABATO  21</w:t>
      </w:r>
      <w:r w:rsidR="000D1BC6">
        <w:rPr>
          <w:u w:val="single"/>
        </w:rPr>
        <w:t xml:space="preserve">   </w:t>
      </w:r>
      <w:r>
        <w:rPr>
          <w:u w:val="single"/>
        </w:rPr>
        <w:t xml:space="preserve"> OTTOBRE    </w:t>
      </w:r>
      <w:proofErr w:type="gramStart"/>
      <w:r>
        <w:rPr>
          <w:u w:val="single"/>
        </w:rPr>
        <w:t>2019  A</w:t>
      </w:r>
      <w:proofErr w:type="gramEnd"/>
      <w:r>
        <w:rPr>
          <w:u w:val="single"/>
        </w:rPr>
        <w:t xml:space="preserve"> SABATO    28</w:t>
      </w:r>
      <w:r w:rsidR="000D1BC6">
        <w:rPr>
          <w:u w:val="single"/>
        </w:rPr>
        <w:t xml:space="preserve"> OTTOBRE </w:t>
      </w:r>
      <w:r>
        <w:rPr>
          <w:u w:val="single"/>
        </w:rPr>
        <w:t xml:space="preserve">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D02723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MACCHIA VALFORTORE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F93896" w:rsidP="00591BEF">
            <w:pPr>
              <w:pStyle w:val="Corpotesto"/>
              <w:rPr>
                <w:bCs/>
              </w:rPr>
            </w:pPr>
            <w:r>
              <w:rPr>
                <w:bCs/>
              </w:rPr>
              <w:t>CERCEMAGGIORE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961052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DURONIA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F7B03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MONTAGANO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BF0655" w:rsidP="00366531">
      <w:pPr>
        <w:pStyle w:val="Corpotesto"/>
        <w:ind w:left="425" w:hanging="425"/>
        <w:rPr>
          <w:u w:val="single"/>
        </w:rPr>
      </w:pPr>
      <w:r>
        <w:rPr>
          <w:u w:val="single"/>
        </w:rPr>
        <w:t xml:space="preserve">DA SABATO  </w:t>
      </w:r>
      <w:proofErr w:type="gramStart"/>
      <w:r>
        <w:rPr>
          <w:u w:val="single"/>
        </w:rPr>
        <w:t>28  OTTOBRE</w:t>
      </w:r>
      <w:proofErr w:type="gramEnd"/>
      <w:r>
        <w:rPr>
          <w:u w:val="single"/>
        </w:rPr>
        <w:t xml:space="preserve">       2019  A SABATO  02</w:t>
      </w:r>
      <w:r w:rsidR="000D1BC6">
        <w:rPr>
          <w:u w:val="single"/>
        </w:rPr>
        <w:t xml:space="preserve">  NOVEMBRE</w:t>
      </w:r>
      <w:r>
        <w:rPr>
          <w:u w:val="single"/>
        </w:rPr>
        <w:t xml:space="preserve">       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D02723" w:rsidP="00A9694E">
            <w:pPr>
              <w:pStyle w:val="Corpotesto"/>
              <w:rPr>
                <w:bCs/>
              </w:rPr>
            </w:pPr>
            <w:r>
              <w:rPr>
                <w:bCs/>
              </w:rPr>
              <w:t>S.ELIA A PIANISI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F93896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CERCEPICCOLA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961052" w:rsidRDefault="00961052" w:rsidP="005323B3">
            <w:pPr>
              <w:pStyle w:val="Corpotesto"/>
              <w:rPr>
                <w:bCs/>
              </w:rPr>
            </w:pPr>
            <w:r w:rsidRPr="00961052">
              <w:rPr>
                <w:bCs/>
              </w:rPr>
              <w:t>TORELLA DEL SANNIO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Farmacia del Comune 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F7B03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PETRELLA TIFERNINA</w:t>
            </w:r>
          </w:p>
        </w:tc>
      </w:tr>
    </w:tbl>
    <w:p w:rsidR="00366531" w:rsidRPr="00366531" w:rsidRDefault="00366531" w:rsidP="00366531">
      <w:pPr>
        <w:pStyle w:val="Corpotesto"/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Pr="00366531" w:rsidRDefault="00BF0655" w:rsidP="00366531">
      <w:pPr>
        <w:pStyle w:val="Corpotesto"/>
        <w:ind w:left="425" w:hanging="425"/>
        <w:rPr>
          <w:u w:val="single"/>
        </w:rPr>
      </w:pPr>
      <w:r>
        <w:rPr>
          <w:u w:val="single"/>
        </w:rPr>
        <w:t xml:space="preserve">DA SABATO  </w:t>
      </w:r>
      <w:proofErr w:type="gramStart"/>
      <w:r>
        <w:rPr>
          <w:u w:val="single"/>
        </w:rPr>
        <w:t>02  NOVEMBRE</w:t>
      </w:r>
      <w:proofErr w:type="gramEnd"/>
      <w:r>
        <w:rPr>
          <w:u w:val="single"/>
        </w:rPr>
        <w:t xml:space="preserve">      2019  A SABATO  9</w:t>
      </w:r>
      <w:r w:rsidR="000D1BC6">
        <w:rPr>
          <w:u w:val="single"/>
        </w:rPr>
        <w:t xml:space="preserve"> NOVEMBRE  </w:t>
      </w:r>
      <w:r>
        <w:rPr>
          <w:u w:val="single"/>
        </w:rPr>
        <w:t xml:space="preserve"> 2019</w:t>
      </w:r>
    </w:p>
    <w:p w:rsidR="00366531" w:rsidRPr="00366531" w:rsidRDefault="00366531" w:rsidP="00366531">
      <w:pPr>
        <w:pStyle w:val="Corpotesto"/>
        <w:ind w:left="425" w:hanging="425"/>
      </w:pPr>
    </w:p>
    <w:p w:rsidR="00366531" w:rsidRDefault="00366531" w:rsidP="00366531">
      <w:pPr>
        <w:pStyle w:val="Corpotesto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A714D2" w:rsidRPr="00A714D2" w:rsidTr="00D8090E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D2" w:rsidRPr="00A714D2" w:rsidRDefault="00A714D2" w:rsidP="00A714D2">
            <w:pPr>
              <w:pStyle w:val="Corpotesto"/>
            </w:pPr>
            <w:r w:rsidRPr="00A714D2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D2" w:rsidRPr="00A714D2" w:rsidRDefault="00A714D2" w:rsidP="00A714D2">
            <w:pPr>
              <w:pStyle w:val="Corpotesto"/>
            </w:pPr>
            <w:r w:rsidRPr="00A714D2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D2" w:rsidRPr="00A714D2" w:rsidRDefault="00A714D2" w:rsidP="00A714D2">
            <w:pPr>
              <w:pStyle w:val="Corpotesto"/>
            </w:pPr>
            <w:r w:rsidRPr="00A714D2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D2" w:rsidRPr="00A714D2" w:rsidRDefault="00D02723" w:rsidP="00A714D2">
            <w:pPr>
              <w:pStyle w:val="Corpotesto"/>
              <w:rPr>
                <w:bCs/>
              </w:rPr>
            </w:pPr>
            <w:r>
              <w:rPr>
                <w:bCs/>
              </w:rPr>
              <w:t>MONACILIONI</w:t>
            </w:r>
          </w:p>
        </w:tc>
      </w:tr>
      <w:tr w:rsidR="00A714D2" w:rsidRPr="00A714D2" w:rsidTr="00D8090E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D2" w:rsidRPr="00A714D2" w:rsidRDefault="00A714D2" w:rsidP="00A714D2">
            <w:pPr>
              <w:pStyle w:val="Corpotesto"/>
            </w:pPr>
            <w:r w:rsidRPr="00A714D2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D2" w:rsidRPr="00A714D2" w:rsidRDefault="00A714D2" w:rsidP="00A714D2">
            <w:pPr>
              <w:pStyle w:val="Corpotesto"/>
            </w:pPr>
            <w:r w:rsidRPr="00A714D2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D2" w:rsidRPr="00A714D2" w:rsidRDefault="00A714D2" w:rsidP="00A714D2">
            <w:pPr>
              <w:pStyle w:val="Corpotesto"/>
            </w:pPr>
            <w:r w:rsidRPr="00A714D2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D2" w:rsidRPr="00A714D2" w:rsidRDefault="00F93896" w:rsidP="00A714D2">
            <w:pPr>
              <w:pStyle w:val="Corpotesto"/>
              <w:rPr>
                <w:bCs/>
              </w:rPr>
            </w:pPr>
            <w:r>
              <w:rPr>
                <w:bCs/>
              </w:rPr>
              <w:t>SAN GIULIANO DEL SANNIO</w:t>
            </w:r>
          </w:p>
        </w:tc>
      </w:tr>
      <w:tr w:rsidR="00A714D2" w:rsidRPr="00A714D2" w:rsidTr="00D8090E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D2" w:rsidRPr="00A714D2" w:rsidRDefault="00A714D2" w:rsidP="00A714D2">
            <w:pPr>
              <w:pStyle w:val="Corpotesto"/>
            </w:pPr>
            <w:r w:rsidRPr="00A714D2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D2" w:rsidRPr="00A714D2" w:rsidRDefault="00A714D2" w:rsidP="00A714D2">
            <w:pPr>
              <w:pStyle w:val="Corpotesto"/>
            </w:pPr>
            <w:r w:rsidRPr="00A714D2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D2" w:rsidRPr="00A714D2" w:rsidRDefault="00A714D2" w:rsidP="00A714D2">
            <w:pPr>
              <w:pStyle w:val="Corpotesto"/>
            </w:pPr>
            <w:r w:rsidRPr="00A714D2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D2" w:rsidRPr="00D43745" w:rsidRDefault="00D43745" w:rsidP="00D43745">
            <w:pPr>
              <w:pStyle w:val="Corpotesto"/>
              <w:rPr>
                <w:bCs/>
              </w:rPr>
            </w:pPr>
            <w:r>
              <w:rPr>
                <w:bCs/>
                <w:vertAlign w:val="superscript"/>
              </w:rPr>
              <w:t>*</w:t>
            </w:r>
            <w:r w:rsidRPr="00D43745">
              <w:rPr>
                <w:bCs/>
              </w:rPr>
              <w:t xml:space="preserve">SAN BIASE </w:t>
            </w:r>
          </w:p>
        </w:tc>
      </w:tr>
      <w:tr w:rsidR="00A714D2" w:rsidRPr="00A714D2" w:rsidTr="00D8090E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D2" w:rsidRPr="00A714D2" w:rsidRDefault="00A714D2" w:rsidP="00A714D2">
            <w:pPr>
              <w:pStyle w:val="Corpotesto"/>
            </w:pPr>
            <w:r w:rsidRPr="00A714D2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D2" w:rsidRPr="00A714D2" w:rsidRDefault="00A714D2" w:rsidP="00A714D2">
            <w:pPr>
              <w:pStyle w:val="Corpotesto"/>
            </w:pPr>
            <w:r w:rsidRPr="00A714D2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D2" w:rsidRPr="00A714D2" w:rsidRDefault="00A714D2" w:rsidP="00A714D2">
            <w:pPr>
              <w:pStyle w:val="Corpotesto"/>
            </w:pPr>
            <w:r w:rsidRPr="00A714D2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D2" w:rsidRPr="00D43745" w:rsidRDefault="00D43745" w:rsidP="00A714D2">
            <w:pPr>
              <w:pStyle w:val="Corpotesto"/>
              <w:rPr>
                <w:bCs/>
              </w:rPr>
            </w:pPr>
            <w:r>
              <w:rPr>
                <w:bCs/>
              </w:rPr>
              <w:t>*</w:t>
            </w:r>
            <w:r w:rsidRPr="00D43745">
              <w:rPr>
                <w:bCs/>
              </w:rPr>
              <w:t>BARANELLO</w:t>
            </w:r>
          </w:p>
        </w:tc>
      </w:tr>
    </w:tbl>
    <w:p w:rsidR="00A714D2" w:rsidRPr="00A714D2" w:rsidRDefault="00A714D2" w:rsidP="00A714D2">
      <w:pPr>
        <w:pStyle w:val="Corpotesto"/>
        <w:rPr>
          <w:u w:val="single"/>
        </w:rPr>
      </w:pPr>
    </w:p>
    <w:p w:rsidR="00A714D2" w:rsidRDefault="00A714D2" w:rsidP="00366531">
      <w:pPr>
        <w:pStyle w:val="Corpotesto"/>
      </w:pPr>
    </w:p>
    <w:p w:rsidR="00A714D2" w:rsidRDefault="00A714D2" w:rsidP="00366531">
      <w:pPr>
        <w:pStyle w:val="Corpotesto"/>
      </w:pPr>
    </w:p>
    <w:p w:rsidR="00A714D2" w:rsidRDefault="00A714D2" w:rsidP="00366531">
      <w:pPr>
        <w:pStyle w:val="Corpotesto"/>
      </w:pPr>
    </w:p>
    <w:p w:rsidR="00A714D2" w:rsidRPr="00366531" w:rsidRDefault="00A714D2" w:rsidP="00366531">
      <w:pPr>
        <w:pStyle w:val="Corpotesto"/>
      </w:pPr>
    </w:p>
    <w:p w:rsidR="00366531" w:rsidRPr="00366531" w:rsidRDefault="00BF0655" w:rsidP="00366531">
      <w:pPr>
        <w:pStyle w:val="Corpotesto"/>
        <w:ind w:left="425" w:hanging="425"/>
        <w:rPr>
          <w:u w:val="single"/>
        </w:rPr>
      </w:pPr>
      <w:r>
        <w:rPr>
          <w:u w:val="single"/>
        </w:rPr>
        <w:t>DA SABATO  9 NOVEMBRE    2019    A SABATO  16</w:t>
      </w:r>
      <w:r w:rsidR="000D1BC6">
        <w:rPr>
          <w:u w:val="single"/>
        </w:rPr>
        <w:t xml:space="preserve"> NOVEMBRE</w:t>
      </w:r>
      <w:r w:rsidR="00366531" w:rsidRPr="00366531">
        <w:rPr>
          <w:u w:val="single"/>
        </w:rPr>
        <w:t xml:space="preserve">   2</w:t>
      </w:r>
      <w:r>
        <w:rPr>
          <w:u w:val="single"/>
        </w:rPr>
        <w:t>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D02723" w:rsidP="00A9694E">
            <w:pPr>
              <w:pStyle w:val="Corpotesto"/>
              <w:rPr>
                <w:bCs/>
              </w:rPr>
            </w:pPr>
            <w:r>
              <w:rPr>
                <w:bCs/>
              </w:rPr>
              <w:t>GILDONE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F93896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VINCHIATURO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961052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S. ANGELO LIMOSANO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F7B03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MIRABELLO SANNITICO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BF0655" w:rsidP="00366531">
      <w:pPr>
        <w:pStyle w:val="Corpotesto"/>
        <w:ind w:left="425" w:hanging="425"/>
        <w:rPr>
          <w:u w:val="single"/>
        </w:rPr>
      </w:pPr>
      <w:r>
        <w:rPr>
          <w:u w:val="single"/>
        </w:rPr>
        <w:t>DA SABATO  16</w:t>
      </w:r>
      <w:r w:rsidR="000D1BC6">
        <w:rPr>
          <w:u w:val="single"/>
        </w:rPr>
        <w:t xml:space="preserve">   NOVEMBRE </w:t>
      </w:r>
      <w:r w:rsidR="00366531" w:rsidRPr="00366531">
        <w:rPr>
          <w:u w:val="single"/>
        </w:rPr>
        <w:t xml:space="preserve"> 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2019</w:t>
      </w:r>
      <w:r w:rsidR="00366531" w:rsidRPr="00366531">
        <w:rPr>
          <w:u w:val="single"/>
        </w:rPr>
        <w:t xml:space="preserve"> </w:t>
      </w:r>
      <w:r>
        <w:rPr>
          <w:u w:val="single"/>
        </w:rPr>
        <w:t xml:space="preserve"> A</w:t>
      </w:r>
      <w:proofErr w:type="gramEnd"/>
      <w:r>
        <w:rPr>
          <w:u w:val="single"/>
        </w:rPr>
        <w:t xml:space="preserve"> SABATO  23</w:t>
      </w:r>
      <w:r w:rsidR="000D1BC6">
        <w:rPr>
          <w:u w:val="single"/>
        </w:rPr>
        <w:t xml:space="preserve">   NOVEMBRE </w:t>
      </w:r>
      <w:r>
        <w:rPr>
          <w:u w:val="single"/>
        </w:rPr>
        <w:t xml:space="preserve">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D02723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CAMPOLIETO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F93896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SAN POLO MATESE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961052" w:rsidP="005323B3">
            <w:pPr>
              <w:pStyle w:val="Corpotesto"/>
              <w:rPr>
                <w:bCs/>
              </w:rPr>
            </w:pPr>
            <w:r>
              <w:rPr>
                <w:bCs/>
              </w:rPr>
              <w:t>LIMOSANO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F7B03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FERRAZZANO</w:t>
            </w:r>
          </w:p>
        </w:tc>
      </w:tr>
    </w:tbl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366531" w:rsidP="00366531">
      <w:pPr>
        <w:pStyle w:val="Corpotesto"/>
        <w:ind w:left="425" w:hanging="425"/>
        <w:rPr>
          <w:u w:val="single"/>
        </w:rPr>
      </w:pPr>
    </w:p>
    <w:p w:rsidR="00366531" w:rsidRPr="00366531" w:rsidRDefault="00BF0655" w:rsidP="00366531">
      <w:pPr>
        <w:pStyle w:val="Corpotesto"/>
        <w:ind w:left="425" w:hanging="425"/>
        <w:rPr>
          <w:u w:val="single"/>
        </w:rPr>
      </w:pPr>
      <w:r>
        <w:rPr>
          <w:u w:val="single"/>
        </w:rPr>
        <w:t>DA SABATO  23</w:t>
      </w:r>
      <w:r w:rsidR="000D1BC6">
        <w:rPr>
          <w:u w:val="single"/>
        </w:rPr>
        <w:t xml:space="preserve"> NOVEMBRE </w:t>
      </w:r>
      <w:r w:rsidR="00366531" w:rsidRPr="00366531">
        <w:rPr>
          <w:u w:val="single"/>
        </w:rPr>
        <w:t xml:space="preserve"> </w:t>
      </w:r>
      <w:r>
        <w:rPr>
          <w:u w:val="single"/>
        </w:rPr>
        <w:t xml:space="preserve">     </w:t>
      </w:r>
      <w:proofErr w:type="gramStart"/>
      <w:r>
        <w:rPr>
          <w:u w:val="single"/>
        </w:rPr>
        <w:t>2019  A</w:t>
      </w:r>
      <w:proofErr w:type="gramEnd"/>
      <w:r>
        <w:rPr>
          <w:u w:val="single"/>
        </w:rPr>
        <w:t xml:space="preserve"> SABATO  30  NOVEMBRE</w:t>
      </w:r>
      <w:r w:rsidR="000D1BC6">
        <w:rPr>
          <w:u w:val="single"/>
        </w:rPr>
        <w:t xml:space="preserve"> </w:t>
      </w:r>
      <w:r>
        <w:rPr>
          <w:u w:val="single"/>
        </w:rPr>
        <w:t xml:space="preserve">           2019</w:t>
      </w:r>
    </w:p>
    <w:p w:rsidR="00366531" w:rsidRPr="00366531" w:rsidRDefault="00366531" w:rsidP="00366531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D02723" w:rsidP="00D02723">
            <w:pPr>
              <w:pStyle w:val="Corpotesto"/>
              <w:rPr>
                <w:bCs/>
              </w:rPr>
            </w:pPr>
            <w:r>
              <w:rPr>
                <w:bCs/>
              </w:rPr>
              <w:t>SAN GIOVANNI IN GALDO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F93896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SAN MASSIMO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961052" w:rsidP="005323B3">
            <w:pPr>
              <w:pStyle w:val="Corpotesto"/>
              <w:rPr>
                <w:bCs/>
              </w:rPr>
            </w:pPr>
            <w:r>
              <w:rPr>
                <w:bCs/>
              </w:rPr>
              <w:t>ORATINO</w:t>
            </w:r>
          </w:p>
        </w:tc>
      </w:tr>
      <w:tr w:rsidR="00366531" w:rsidRPr="00366531" w:rsidTr="00634B91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366531" w:rsidP="00366531">
            <w:pPr>
              <w:pStyle w:val="Corpotesto"/>
              <w:ind w:left="425" w:hanging="425"/>
            </w:pPr>
            <w:r w:rsidRPr="00366531">
              <w:t>Farmacia del Comune 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31" w:rsidRPr="00366531" w:rsidRDefault="00BF7B03" w:rsidP="00366531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CAMPODIPIETRA</w:t>
            </w:r>
          </w:p>
        </w:tc>
      </w:tr>
    </w:tbl>
    <w:p w:rsidR="00366531" w:rsidRPr="00366531" w:rsidRDefault="00366531" w:rsidP="00366531">
      <w:pPr>
        <w:pStyle w:val="Corpotesto"/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BF0655" w:rsidRDefault="00BF0655" w:rsidP="00746156">
      <w:pPr>
        <w:pStyle w:val="Corpotesto"/>
        <w:ind w:left="425" w:hanging="425"/>
        <w:rPr>
          <w:b w:val="0"/>
        </w:rPr>
      </w:pPr>
    </w:p>
    <w:p w:rsidR="00BF0655" w:rsidRDefault="00BF0655" w:rsidP="00746156">
      <w:pPr>
        <w:pStyle w:val="Corpotesto"/>
        <w:ind w:left="425" w:hanging="425"/>
        <w:rPr>
          <w:b w:val="0"/>
        </w:rPr>
      </w:pPr>
    </w:p>
    <w:p w:rsidR="006B4A92" w:rsidRDefault="006B4A92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0D1BC6" w:rsidRPr="000D1BC6" w:rsidRDefault="000D1BC6" w:rsidP="000D1BC6">
      <w:pPr>
        <w:pStyle w:val="Corpotesto"/>
        <w:ind w:left="425" w:hanging="425"/>
        <w:rPr>
          <w:u w:val="single"/>
        </w:rPr>
      </w:pPr>
      <w:r w:rsidRPr="000D1BC6">
        <w:rPr>
          <w:u w:val="single"/>
        </w:rPr>
        <w:t xml:space="preserve">DA </w:t>
      </w:r>
      <w:r w:rsidR="00BF0655">
        <w:rPr>
          <w:u w:val="single"/>
        </w:rPr>
        <w:t xml:space="preserve">SABATO  </w:t>
      </w:r>
      <w:proofErr w:type="gramStart"/>
      <w:r w:rsidR="00BF0655">
        <w:rPr>
          <w:u w:val="single"/>
        </w:rPr>
        <w:t>30  NOVEMBRE</w:t>
      </w:r>
      <w:proofErr w:type="gramEnd"/>
      <w:r w:rsidR="00BF0655">
        <w:rPr>
          <w:u w:val="single"/>
        </w:rPr>
        <w:t xml:space="preserve">     2019</w:t>
      </w:r>
      <w:r w:rsidRPr="000D1BC6">
        <w:rPr>
          <w:u w:val="single"/>
        </w:rPr>
        <w:t xml:space="preserve">  A SABATO  </w:t>
      </w:r>
      <w:r w:rsidR="00BF0655">
        <w:rPr>
          <w:u w:val="single"/>
        </w:rPr>
        <w:t xml:space="preserve">07 </w:t>
      </w:r>
      <w:r>
        <w:rPr>
          <w:u w:val="single"/>
        </w:rPr>
        <w:t xml:space="preserve">DICEMBRE </w:t>
      </w:r>
      <w:r w:rsidR="00BF0655">
        <w:rPr>
          <w:u w:val="single"/>
        </w:rPr>
        <w:t xml:space="preserve">          2019</w:t>
      </w:r>
    </w:p>
    <w:p w:rsidR="000D1BC6" w:rsidRPr="000D1BC6" w:rsidRDefault="000D1BC6" w:rsidP="000D1BC6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D02723" w:rsidP="00371B3E">
            <w:pPr>
              <w:pStyle w:val="Corpotesto"/>
              <w:rPr>
                <w:bCs/>
              </w:rPr>
            </w:pPr>
            <w:r>
              <w:rPr>
                <w:bCs/>
              </w:rPr>
              <w:t>TORO</w:t>
            </w:r>
          </w:p>
        </w:tc>
      </w:tr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F93896" w:rsidP="000D1BC6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SPINETE</w:t>
            </w:r>
          </w:p>
        </w:tc>
      </w:tr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B71F5B" w:rsidP="000D1BC6">
            <w:pPr>
              <w:pStyle w:val="Corpotesto"/>
              <w:ind w:left="425" w:hanging="425"/>
            </w:pPr>
            <w:r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961052" w:rsidP="000D1BC6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CASTROPIGNANO</w:t>
            </w:r>
          </w:p>
        </w:tc>
      </w:tr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BF7B03" w:rsidP="000D1BC6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CASTELLINO DEL BIFERNO</w:t>
            </w:r>
          </w:p>
        </w:tc>
      </w:tr>
    </w:tbl>
    <w:p w:rsidR="000D1BC6" w:rsidRPr="000D1BC6" w:rsidRDefault="000D1BC6" w:rsidP="000D1BC6">
      <w:pPr>
        <w:pStyle w:val="Corpotesto"/>
      </w:pPr>
    </w:p>
    <w:p w:rsidR="000D1BC6" w:rsidRPr="000D1BC6" w:rsidRDefault="000D1BC6" w:rsidP="000D1BC6">
      <w:pPr>
        <w:pStyle w:val="Corpotesto"/>
      </w:pPr>
    </w:p>
    <w:p w:rsidR="000D1BC6" w:rsidRPr="000D1BC6" w:rsidRDefault="000D1BC6" w:rsidP="000D1BC6">
      <w:pPr>
        <w:pStyle w:val="Corpotesto"/>
        <w:ind w:left="425" w:hanging="425"/>
        <w:rPr>
          <w:u w:val="single"/>
        </w:rPr>
      </w:pPr>
      <w:r w:rsidRPr="000D1BC6">
        <w:rPr>
          <w:u w:val="single"/>
        </w:rPr>
        <w:t xml:space="preserve">DA </w:t>
      </w:r>
      <w:r w:rsidR="00BF0655">
        <w:rPr>
          <w:u w:val="single"/>
        </w:rPr>
        <w:t xml:space="preserve">SABATO  07   DICEMBRE    </w:t>
      </w:r>
      <w:proofErr w:type="gramStart"/>
      <w:r w:rsidR="00BF0655">
        <w:rPr>
          <w:u w:val="single"/>
        </w:rPr>
        <w:t>2019  A</w:t>
      </w:r>
      <w:proofErr w:type="gramEnd"/>
      <w:r w:rsidR="00BF0655">
        <w:rPr>
          <w:u w:val="single"/>
        </w:rPr>
        <w:t xml:space="preserve"> SABATO  14</w:t>
      </w:r>
      <w:r>
        <w:rPr>
          <w:u w:val="single"/>
        </w:rPr>
        <w:t xml:space="preserve"> DICEMBRE </w:t>
      </w:r>
      <w:r w:rsidR="00BF0655">
        <w:rPr>
          <w:u w:val="single"/>
        </w:rPr>
        <w:t xml:space="preserve">    2019</w:t>
      </w:r>
    </w:p>
    <w:p w:rsidR="000D1BC6" w:rsidRPr="000D1BC6" w:rsidRDefault="000D1BC6" w:rsidP="000D1BC6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D02723" w:rsidRDefault="00D02723" w:rsidP="00C86868">
            <w:pPr>
              <w:pStyle w:val="Corpotesto"/>
              <w:ind w:left="425" w:hanging="425"/>
              <w:rPr>
                <w:bCs/>
              </w:rPr>
            </w:pPr>
            <w:r w:rsidRPr="00D02723">
              <w:rPr>
                <w:bCs/>
              </w:rPr>
              <w:t>JELSI</w:t>
            </w:r>
          </w:p>
        </w:tc>
      </w:tr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F93896" w:rsidP="000D1BC6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CAMPOCHIARO</w:t>
            </w:r>
          </w:p>
        </w:tc>
      </w:tr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961052" w:rsidP="005323B3">
            <w:pPr>
              <w:pStyle w:val="Corpotesto"/>
              <w:rPr>
                <w:bCs/>
              </w:rPr>
            </w:pPr>
            <w:r>
              <w:rPr>
                <w:bCs/>
              </w:rPr>
              <w:t>CASALCIPRANO</w:t>
            </w:r>
          </w:p>
        </w:tc>
      </w:tr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BF7B03" w:rsidP="000D1BC6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LUCITO</w:t>
            </w:r>
          </w:p>
        </w:tc>
      </w:tr>
    </w:tbl>
    <w:p w:rsidR="000D1BC6" w:rsidRPr="000D1BC6" w:rsidRDefault="000D1BC6" w:rsidP="000D1BC6">
      <w:pPr>
        <w:pStyle w:val="Corpotesto"/>
        <w:ind w:left="425" w:hanging="425"/>
        <w:rPr>
          <w:u w:val="single"/>
        </w:rPr>
      </w:pPr>
    </w:p>
    <w:p w:rsidR="000D1BC6" w:rsidRPr="000D1BC6" w:rsidRDefault="000D1BC6" w:rsidP="000D1BC6">
      <w:pPr>
        <w:pStyle w:val="Corpotesto"/>
        <w:ind w:left="425" w:hanging="425"/>
        <w:rPr>
          <w:u w:val="single"/>
        </w:rPr>
      </w:pPr>
    </w:p>
    <w:p w:rsidR="000D1BC6" w:rsidRPr="000D1BC6" w:rsidRDefault="000D1BC6" w:rsidP="000D1BC6">
      <w:pPr>
        <w:pStyle w:val="Corpotesto"/>
        <w:ind w:left="425" w:hanging="425"/>
        <w:rPr>
          <w:u w:val="single"/>
        </w:rPr>
      </w:pPr>
    </w:p>
    <w:p w:rsidR="000D1BC6" w:rsidRPr="000D1BC6" w:rsidRDefault="000D1BC6" w:rsidP="000D1BC6">
      <w:pPr>
        <w:pStyle w:val="Corpotesto"/>
        <w:ind w:left="425" w:hanging="425"/>
        <w:rPr>
          <w:u w:val="single"/>
        </w:rPr>
      </w:pPr>
      <w:r w:rsidRPr="000D1BC6">
        <w:rPr>
          <w:u w:val="single"/>
        </w:rPr>
        <w:t xml:space="preserve">DA </w:t>
      </w:r>
      <w:r w:rsidR="00BF0655">
        <w:rPr>
          <w:u w:val="single"/>
        </w:rPr>
        <w:t xml:space="preserve">SABATO  </w:t>
      </w:r>
      <w:proofErr w:type="gramStart"/>
      <w:r w:rsidR="00BF0655">
        <w:rPr>
          <w:u w:val="single"/>
        </w:rPr>
        <w:t>14  DICEMBRE</w:t>
      </w:r>
      <w:proofErr w:type="gramEnd"/>
      <w:r w:rsidR="00BF0655">
        <w:rPr>
          <w:u w:val="single"/>
        </w:rPr>
        <w:t xml:space="preserve">   2019  A SABATO  21</w:t>
      </w:r>
      <w:r w:rsidRPr="000D1BC6">
        <w:rPr>
          <w:u w:val="single"/>
        </w:rPr>
        <w:t xml:space="preserve"> </w:t>
      </w:r>
      <w:r>
        <w:rPr>
          <w:u w:val="single"/>
        </w:rPr>
        <w:t xml:space="preserve">  DICEMBRE</w:t>
      </w:r>
      <w:r w:rsidR="00BF0655">
        <w:rPr>
          <w:u w:val="single"/>
        </w:rPr>
        <w:t xml:space="preserve">    2019</w:t>
      </w:r>
    </w:p>
    <w:p w:rsidR="000D1BC6" w:rsidRPr="000D1BC6" w:rsidRDefault="000D1BC6" w:rsidP="000D1BC6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7038EC" w:rsidRDefault="007038EC" w:rsidP="00D02723">
            <w:pPr>
              <w:pStyle w:val="Corpotesto"/>
              <w:rPr>
                <w:bCs/>
              </w:rPr>
            </w:pPr>
            <w:r>
              <w:rPr>
                <w:bCs/>
              </w:rPr>
              <w:t>*</w:t>
            </w:r>
            <w:r w:rsidR="00D02723" w:rsidRPr="007038EC">
              <w:rPr>
                <w:bCs/>
              </w:rPr>
              <w:t xml:space="preserve">GAMBATESA </w:t>
            </w:r>
          </w:p>
        </w:tc>
      </w:tr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5323B3" w:rsidP="005323B3">
            <w:pPr>
              <w:pStyle w:val="Corpotesto"/>
              <w:rPr>
                <w:bCs/>
              </w:rPr>
            </w:pPr>
            <w:r>
              <w:rPr>
                <w:bCs/>
              </w:rPr>
              <w:t>GUARDIAREGIA</w:t>
            </w:r>
          </w:p>
        </w:tc>
      </w:tr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5323B3" w:rsidRDefault="00961052" w:rsidP="005323B3">
            <w:pPr>
              <w:pStyle w:val="Corpotesto"/>
              <w:rPr>
                <w:bCs/>
              </w:rPr>
            </w:pPr>
            <w:r>
              <w:rPr>
                <w:bCs/>
              </w:rPr>
              <w:t>PIETRACUPA</w:t>
            </w:r>
          </w:p>
        </w:tc>
      </w:tr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BF7B03" w:rsidP="000D1BC6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BUSSO</w:t>
            </w:r>
          </w:p>
        </w:tc>
      </w:tr>
    </w:tbl>
    <w:p w:rsidR="000D1BC6" w:rsidRPr="000D1BC6" w:rsidRDefault="000D1BC6" w:rsidP="000D1BC6">
      <w:pPr>
        <w:pStyle w:val="Corpotesto"/>
        <w:ind w:left="425" w:hanging="425"/>
        <w:rPr>
          <w:u w:val="single"/>
        </w:rPr>
      </w:pPr>
    </w:p>
    <w:p w:rsidR="000D1BC6" w:rsidRPr="000D1BC6" w:rsidRDefault="000D1BC6" w:rsidP="000D1BC6">
      <w:pPr>
        <w:pStyle w:val="Corpotesto"/>
        <w:ind w:left="425" w:hanging="425"/>
        <w:rPr>
          <w:u w:val="single"/>
        </w:rPr>
      </w:pPr>
    </w:p>
    <w:p w:rsidR="000D1BC6" w:rsidRPr="000D1BC6" w:rsidRDefault="000D1BC6" w:rsidP="000D1BC6">
      <w:pPr>
        <w:pStyle w:val="Corpotesto"/>
        <w:ind w:left="425" w:hanging="425"/>
        <w:rPr>
          <w:u w:val="single"/>
        </w:rPr>
      </w:pPr>
      <w:r w:rsidRPr="000D1BC6">
        <w:rPr>
          <w:u w:val="single"/>
        </w:rPr>
        <w:t xml:space="preserve">DA </w:t>
      </w:r>
      <w:r w:rsidR="00BF0655">
        <w:rPr>
          <w:u w:val="single"/>
        </w:rPr>
        <w:t xml:space="preserve">SABATO  21 DICEMBRE       </w:t>
      </w:r>
      <w:proofErr w:type="gramStart"/>
      <w:r w:rsidR="00BF0655">
        <w:rPr>
          <w:u w:val="single"/>
        </w:rPr>
        <w:t>2019  A</w:t>
      </w:r>
      <w:proofErr w:type="gramEnd"/>
      <w:r w:rsidR="00BF0655">
        <w:rPr>
          <w:u w:val="single"/>
        </w:rPr>
        <w:t xml:space="preserve"> SABATO  28</w:t>
      </w:r>
      <w:r>
        <w:rPr>
          <w:u w:val="single"/>
        </w:rPr>
        <w:t xml:space="preserve"> DICEMBRE    </w:t>
      </w:r>
      <w:r w:rsidR="00BF0655">
        <w:rPr>
          <w:u w:val="single"/>
        </w:rPr>
        <w:t xml:space="preserve"> 2019</w:t>
      </w:r>
    </w:p>
    <w:p w:rsidR="000D1BC6" w:rsidRPr="000D1BC6" w:rsidRDefault="000D1BC6" w:rsidP="000D1BC6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D02723" w:rsidP="000D1BC6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PIETRACATELLA</w:t>
            </w:r>
          </w:p>
        </w:tc>
      </w:tr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5323B3" w:rsidRDefault="007038EC" w:rsidP="000D1BC6">
            <w:pPr>
              <w:pStyle w:val="Corpotesto"/>
              <w:ind w:left="425" w:hanging="425"/>
              <w:rPr>
                <w:b w:val="0"/>
                <w:bCs/>
              </w:rPr>
            </w:pPr>
            <w:r>
              <w:rPr>
                <w:b w:val="0"/>
                <w:bCs/>
              </w:rPr>
              <w:t>*</w:t>
            </w:r>
            <w:r w:rsidR="00F952C1" w:rsidRPr="007038EC">
              <w:rPr>
                <w:bCs/>
              </w:rPr>
              <w:t>CERCEMAGGIORE</w:t>
            </w:r>
            <w:r w:rsidR="00F952C1">
              <w:rPr>
                <w:b w:val="0"/>
                <w:bCs/>
              </w:rPr>
              <w:t xml:space="preserve"> </w:t>
            </w:r>
          </w:p>
        </w:tc>
      </w:tr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961052" w:rsidP="005323B3">
            <w:pPr>
              <w:pStyle w:val="Corpotesto"/>
              <w:rPr>
                <w:bCs/>
              </w:rPr>
            </w:pPr>
            <w:r>
              <w:rPr>
                <w:bCs/>
              </w:rPr>
              <w:t>ROCCAVIVARA</w:t>
            </w:r>
          </w:p>
        </w:tc>
      </w:tr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Farmacia del Comune 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BF7B03" w:rsidP="000D1BC6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CASTELBOTTACCIO</w:t>
            </w:r>
          </w:p>
        </w:tc>
      </w:tr>
    </w:tbl>
    <w:p w:rsidR="000D1BC6" w:rsidRPr="000D1BC6" w:rsidRDefault="000D1BC6" w:rsidP="000D1BC6">
      <w:pPr>
        <w:pStyle w:val="Corpotesto"/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0D1BC6" w:rsidRDefault="000D1BC6" w:rsidP="00746156">
      <w:pPr>
        <w:pStyle w:val="Corpotesto"/>
        <w:ind w:left="425" w:hanging="425"/>
        <w:rPr>
          <w:b w:val="0"/>
        </w:rPr>
      </w:pPr>
    </w:p>
    <w:p w:rsidR="000D1BC6" w:rsidRDefault="000D1BC6" w:rsidP="00746156">
      <w:pPr>
        <w:pStyle w:val="Corpotesto"/>
        <w:ind w:left="425" w:hanging="425"/>
        <w:rPr>
          <w:b w:val="0"/>
        </w:rPr>
      </w:pPr>
    </w:p>
    <w:p w:rsidR="000D1BC6" w:rsidRDefault="000D1BC6" w:rsidP="00746156">
      <w:pPr>
        <w:pStyle w:val="Corpotesto"/>
        <w:ind w:left="425" w:hanging="425"/>
        <w:rPr>
          <w:b w:val="0"/>
        </w:rPr>
      </w:pPr>
    </w:p>
    <w:p w:rsidR="000D1BC6" w:rsidRPr="000D1BC6" w:rsidRDefault="000D1BC6" w:rsidP="000D1BC6">
      <w:pPr>
        <w:pStyle w:val="Corpotesto"/>
        <w:ind w:left="425" w:hanging="425"/>
        <w:rPr>
          <w:u w:val="single"/>
        </w:rPr>
      </w:pPr>
      <w:r w:rsidRPr="000D1BC6">
        <w:rPr>
          <w:u w:val="single"/>
        </w:rPr>
        <w:t xml:space="preserve">DA </w:t>
      </w:r>
      <w:r w:rsidR="00BF0655">
        <w:rPr>
          <w:u w:val="single"/>
        </w:rPr>
        <w:t xml:space="preserve">SABATO  </w:t>
      </w:r>
      <w:proofErr w:type="gramStart"/>
      <w:r w:rsidR="00BF0655">
        <w:rPr>
          <w:u w:val="single"/>
        </w:rPr>
        <w:t>28</w:t>
      </w:r>
      <w:r w:rsidRPr="000D1BC6">
        <w:rPr>
          <w:u w:val="single"/>
        </w:rPr>
        <w:t xml:space="preserve">  DICEMBRE</w:t>
      </w:r>
      <w:proofErr w:type="gramEnd"/>
      <w:r>
        <w:rPr>
          <w:u w:val="single"/>
        </w:rPr>
        <w:t xml:space="preserve">     20</w:t>
      </w:r>
      <w:r w:rsidR="00BF0655">
        <w:rPr>
          <w:u w:val="single"/>
        </w:rPr>
        <w:t>19</w:t>
      </w:r>
      <w:r w:rsidRPr="000D1BC6">
        <w:rPr>
          <w:u w:val="single"/>
        </w:rPr>
        <w:t xml:space="preserve">  A SABATO  </w:t>
      </w:r>
      <w:r w:rsidR="00BF0655">
        <w:rPr>
          <w:u w:val="single"/>
        </w:rPr>
        <w:t>04</w:t>
      </w:r>
      <w:r>
        <w:rPr>
          <w:u w:val="single"/>
        </w:rPr>
        <w:t xml:space="preserve"> </w:t>
      </w:r>
      <w:r w:rsidRPr="000D1BC6">
        <w:rPr>
          <w:u w:val="single"/>
        </w:rPr>
        <w:t xml:space="preserve">  GENNAIO</w:t>
      </w:r>
      <w:r w:rsidR="00BF0655">
        <w:rPr>
          <w:u w:val="single"/>
        </w:rPr>
        <w:t xml:space="preserve">     2020</w:t>
      </w:r>
    </w:p>
    <w:p w:rsidR="000D1BC6" w:rsidRPr="000D1BC6" w:rsidRDefault="000D1BC6" w:rsidP="000D1BC6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D02723" w:rsidP="00E83598">
            <w:pPr>
              <w:pStyle w:val="Corpotesto"/>
              <w:rPr>
                <w:bCs/>
              </w:rPr>
            </w:pPr>
            <w:r>
              <w:rPr>
                <w:bCs/>
              </w:rPr>
              <w:t>MACCHIA VALFORTORE</w:t>
            </w:r>
          </w:p>
        </w:tc>
      </w:tr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5323B3" w:rsidP="000D1BC6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CERCEPICCOLA</w:t>
            </w:r>
          </w:p>
        </w:tc>
      </w:tr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961052" w:rsidP="000D1BC6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SALCITO</w:t>
            </w:r>
          </w:p>
        </w:tc>
      </w:tr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BF7B03" w:rsidP="000D1BC6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RIPALIMOSANI</w:t>
            </w:r>
          </w:p>
        </w:tc>
      </w:tr>
    </w:tbl>
    <w:p w:rsidR="000D1BC6" w:rsidRPr="000D1BC6" w:rsidRDefault="000D1BC6" w:rsidP="000D1BC6">
      <w:pPr>
        <w:pStyle w:val="Corpotesto"/>
      </w:pPr>
    </w:p>
    <w:p w:rsidR="000D1BC6" w:rsidRDefault="000D1BC6" w:rsidP="000D1BC6">
      <w:pPr>
        <w:pStyle w:val="Corpotesto"/>
      </w:pPr>
    </w:p>
    <w:p w:rsidR="00A9668D" w:rsidRDefault="00A9668D" w:rsidP="000D1BC6">
      <w:pPr>
        <w:pStyle w:val="Corpotesto"/>
      </w:pPr>
    </w:p>
    <w:p w:rsidR="00A9668D" w:rsidRDefault="00A9668D" w:rsidP="000D1BC6">
      <w:pPr>
        <w:pStyle w:val="Corpotesto"/>
      </w:pPr>
    </w:p>
    <w:p w:rsidR="00A9668D" w:rsidRDefault="00A9668D" w:rsidP="000D1BC6">
      <w:pPr>
        <w:pStyle w:val="Corpotesto"/>
      </w:pPr>
    </w:p>
    <w:p w:rsidR="00A9668D" w:rsidRDefault="00A9668D" w:rsidP="000D1BC6">
      <w:pPr>
        <w:pStyle w:val="Corpotesto"/>
      </w:pPr>
    </w:p>
    <w:p w:rsidR="00A9668D" w:rsidRPr="000D1BC6" w:rsidRDefault="00A9668D" w:rsidP="000D1BC6">
      <w:pPr>
        <w:pStyle w:val="Corpotesto"/>
      </w:pPr>
    </w:p>
    <w:p w:rsidR="000D1BC6" w:rsidRPr="000D1BC6" w:rsidRDefault="000D1BC6" w:rsidP="000D1BC6">
      <w:pPr>
        <w:pStyle w:val="Corpotesto"/>
        <w:ind w:left="425" w:hanging="425"/>
        <w:rPr>
          <w:u w:val="single"/>
        </w:rPr>
      </w:pPr>
      <w:r w:rsidRPr="000D1BC6">
        <w:rPr>
          <w:u w:val="single"/>
        </w:rPr>
        <w:t xml:space="preserve">DA </w:t>
      </w:r>
      <w:r w:rsidR="00BF0655">
        <w:rPr>
          <w:u w:val="single"/>
        </w:rPr>
        <w:t xml:space="preserve">SABATO  </w:t>
      </w:r>
      <w:proofErr w:type="gramStart"/>
      <w:r w:rsidR="00BF0655">
        <w:rPr>
          <w:u w:val="single"/>
        </w:rPr>
        <w:t>04</w:t>
      </w:r>
      <w:r>
        <w:rPr>
          <w:u w:val="single"/>
        </w:rPr>
        <w:t xml:space="preserve">  GENNAIO</w:t>
      </w:r>
      <w:proofErr w:type="gramEnd"/>
      <w:r>
        <w:rPr>
          <w:u w:val="single"/>
        </w:rPr>
        <w:t xml:space="preserve">   2</w:t>
      </w:r>
      <w:r w:rsidR="00BF0655">
        <w:rPr>
          <w:u w:val="single"/>
        </w:rPr>
        <w:t>020  A SABATO  11   GENNAIO    2020</w:t>
      </w:r>
    </w:p>
    <w:p w:rsidR="000D1BC6" w:rsidRPr="000D1BC6" w:rsidRDefault="000D1BC6" w:rsidP="000D1BC6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D02723" w:rsidP="000D1BC6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S. ELIA A PIANISI</w:t>
            </w:r>
          </w:p>
        </w:tc>
      </w:tr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5323B3" w:rsidP="00D60D17">
            <w:pPr>
              <w:pStyle w:val="Corpotesto"/>
              <w:rPr>
                <w:bCs/>
              </w:rPr>
            </w:pPr>
            <w:r>
              <w:rPr>
                <w:bCs/>
              </w:rPr>
              <w:t>SAN GIULIANO DEL SANNIO</w:t>
            </w:r>
          </w:p>
        </w:tc>
      </w:tr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961052" w:rsidP="000D1BC6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DURONIA</w:t>
            </w:r>
          </w:p>
        </w:tc>
      </w:tr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BF7B03" w:rsidP="000D1BC6">
            <w:pPr>
              <w:pStyle w:val="Corpotesto"/>
              <w:ind w:left="425" w:hanging="425"/>
              <w:rPr>
                <w:bCs/>
              </w:rPr>
            </w:pPr>
            <w:r>
              <w:rPr>
                <w:bCs/>
              </w:rPr>
              <w:t>MONTAGANO</w:t>
            </w:r>
          </w:p>
        </w:tc>
      </w:tr>
    </w:tbl>
    <w:p w:rsidR="000D1BC6" w:rsidRPr="000D1BC6" w:rsidRDefault="000D1BC6" w:rsidP="000D1BC6">
      <w:pPr>
        <w:pStyle w:val="Corpotesto"/>
        <w:ind w:left="425" w:hanging="425"/>
        <w:rPr>
          <w:u w:val="single"/>
        </w:rPr>
      </w:pPr>
    </w:p>
    <w:p w:rsidR="000D1BC6" w:rsidRPr="000D1BC6" w:rsidRDefault="000D1BC6" w:rsidP="000D1BC6">
      <w:pPr>
        <w:pStyle w:val="Corpotesto"/>
        <w:ind w:left="425" w:hanging="425"/>
        <w:rPr>
          <w:u w:val="single"/>
        </w:rPr>
      </w:pPr>
    </w:p>
    <w:p w:rsidR="000D1BC6" w:rsidRDefault="00BF0655" w:rsidP="000D1BC6">
      <w:pPr>
        <w:pStyle w:val="Corpotesto"/>
        <w:ind w:left="425" w:hanging="425"/>
        <w:rPr>
          <w:u w:val="single"/>
        </w:rPr>
      </w:pPr>
      <w:r>
        <w:rPr>
          <w:u w:val="single"/>
        </w:rPr>
        <w:t xml:space="preserve">11   GENNAIO   </w:t>
      </w:r>
      <w:proofErr w:type="gramStart"/>
      <w:r>
        <w:rPr>
          <w:u w:val="single"/>
        </w:rPr>
        <w:t>2020  A</w:t>
      </w:r>
      <w:proofErr w:type="gramEnd"/>
      <w:r>
        <w:rPr>
          <w:u w:val="single"/>
        </w:rPr>
        <w:t xml:space="preserve"> SABATO  18</w:t>
      </w:r>
      <w:r w:rsidR="000D1BC6">
        <w:rPr>
          <w:u w:val="single"/>
        </w:rPr>
        <w:t xml:space="preserve"> </w:t>
      </w:r>
      <w:r w:rsidR="000D1BC6" w:rsidRPr="000D1BC6">
        <w:rPr>
          <w:u w:val="single"/>
        </w:rPr>
        <w:t xml:space="preserve"> </w:t>
      </w:r>
      <w:r>
        <w:rPr>
          <w:u w:val="single"/>
        </w:rPr>
        <w:t xml:space="preserve">  GENNAIO    2020</w:t>
      </w:r>
    </w:p>
    <w:p w:rsidR="00757552" w:rsidRDefault="00757552" w:rsidP="000D1BC6">
      <w:pPr>
        <w:pStyle w:val="Corpotesto"/>
        <w:ind w:left="425" w:hanging="425"/>
        <w:rPr>
          <w:u w:val="single"/>
        </w:rPr>
      </w:pPr>
    </w:p>
    <w:p w:rsidR="00757552" w:rsidRDefault="00757552" w:rsidP="000D1BC6">
      <w:pPr>
        <w:pStyle w:val="Corpotesto"/>
        <w:ind w:left="425" w:hanging="425"/>
        <w:rPr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757552" w:rsidRPr="00757552" w:rsidTr="00391683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2" w:rsidRPr="00757552" w:rsidRDefault="00757552" w:rsidP="00757552">
            <w:pPr>
              <w:pStyle w:val="Corpotesto"/>
              <w:rPr>
                <w:u w:val="single"/>
              </w:rPr>
            </w:pPr>
            <w:r w:rsidRPr="00757552">
              <w:rPr>
                <w:u w:val="single"/>
              </w:rPr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2" w:rsidRPr="00757552" w:rsidRDefault="00757552" w:rsidP="00757552">
            <w:pPr>
              <w:pStyle w:val="Corpotesto"/>
              <w:rPr>
                <w:u w:val="single"/>
              </w:rPr>
            </w:pPr>
            <w:r w:rsidRPr="00757552">
              <w:rPr>
                <w:u w:val="single"/>
              </w:rPr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2" w:rsidRPr="00757552" w:rsidRDefault="00757552" w:rsidP="00757552">
            <w:pPr>
              <w:pStyle w:val="Corpotesto"/>
              <w:rPr>
                <w:u w:val="single"/>
              </w:rPr>
            </w:pPr>
            <w:r w:rsidRPr="00757552">
              <w:rPr>
                <w:u w:val="single"/>
              </w:rPr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2" w:rsidRPr="00757552" w:rsidRDefault="00757552" w:rsidP="00757552">
            <w:pPr>
              <w:pStyle w:val="Corpotesto"/>
              <w:rPr>
                <w:bCs/>
              </w:rPr>
            </w:pPr>
            <w:r w:rsidRPr="00757552">
              <w:rPr>
                <w:bCs/>
              </w:rPr>
              <w:t>MONACILIONI</w:t>
            </w:r>
          </w:p>
        </w:tc>
      </w:tr>
      <w:tr w:rsidR="00757552" w:rsidRPr="00757552" w:rsidTr="00391683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2" w:rsidRPr="00757552" w:rsidRDefault="00757552" w:rsidP="00757552">
            <w:pPr>
              <w:pStyle w:val="Corpotesto"/>
              <w:rPr>
                <w:u w:val="single"/>
              </w:rPr>
            </w:pPr>
            <w:r w:rsidRPr="00757552">
              <w:rPr>
                <w:u w:val="single"/>
              </w:rPr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2" w:rsidRPr="00757552" w:rsidRDefault="00757552" w:rsidP="00757552">
            <w:pPr>
              <w:pStyle w:val="Corpotesto"/>
              <w:rPr>
                <w:u w:val="single"/>
              </w:rPr>
            </w:pPr>
            <w:r w:rsidRPr="00757552">
              <w:rPr>
                <w:u w:val="single"/>
              </w:rPr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2" w:rsidRPr="00757552" w:rsidRDefault="00757552" w:rsidP="00757552">
            <w:pPr>
              <w:pStyle w:val="Corpotesto"/>
              <w:rPr>
                <w:u w:val="single"/>
              </w:rPr>
            </w:pPr>
            <w:r w:rsidRPr="00757552">
              <w:rPr>
                <w:u w:val="single"/>
              </w:rPr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2" w:rsidRPr="00757552" w:rsidRDefault="00757552" w:rsidP="00757552">
            <w:pPr>
              <w:pStyle w:val="Corpotesto"/>
              <w:rPr>
                <w:bCs/>
              </w:rPr>
            </w:pPr>
            <w:r>
              <w:rPr>
                <w:bCs/>
              </w:rPr>
              <w:t>VINCHIATURO</w:t>
            </w:r>
          </w:p>
        </w:tc>
      </w:tr>
      <w:tr w:rsidR="00757552" w:rsidRPr="00757552" w:rsidTr="00391683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2" w:rsidRPr="00757552" w:rsidRDefault="00757552" w:rsidP="00757552">
            <w:pPr>
              <w:pStyle w:val="Corpotesto"/>
              <w:rPr>
                <w:u w:val="single"/>
              </w:rPr>
            </w:pPr>
            <w:r w:rsidRPr="00757552">
              <w:rPr>
                <w:u w:val="single"/>
              </w:rPr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2" w:rsidRPr="00757552" w:rsidRDefault="00757552" w:rsidP="00757552">
            <w:pPr>
              <w:pStyle w:val="Corpotesto"/>
              <w:rPr>
                <w:u w:val="single"/>
              </w:rPr>
            </w:pPr>
            <w:r w:rsidRPr="00757552">
              <w:rPr>
                <w:u w:val="single"/>
              </w:rPr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2" w:rsidRPr="00757552" w:rsidRDefault="00757552" w:rsidP="00757552">
            <w:pPr>
              <w:pStyle w:val="Corpotesto"/>
              <w:rPr>
                <w:u w:val="single"/>
              </w:rPr>
            </w:pPr>
            <w:r w:rsidRPr="00757552">
              <w:rPr>
                <w:u w:val="single"/>
              </w:rPr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2" w:rsidRPr="00757552" w:rsidRDefault="00757552" w:rsidP="00757552">
            <w:pPr>
              <w:pStyle w:val="Corpotesto"/>
              <w:rPr>
                <w:bCs/>
              </w:rPr>
            </w:pPr>
            <w:r w:rsidRPr="00757552">
              <w:rPr>
                <w:bCs/>
              </w:rPr>
              <w:t>TORELLA DEL SANNIO</w:t>
            </w:r>
          </w:p>
        </w:tc>
      </w:tr>
      <w:tr w:rsidR="00757552" w:rsidRPr="00757552" w:rsidTr="00391683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2" w:rsidRPr="00757552" w:rsidRDefault="00757552" w:rsidP="00757552">
            <w:pPr>
              <w:pStyle w:val="Corpotesto"/>
              <w:rPr>
                <w:u w:val="single"/>
              </w:rPr>
            </w:pPr>
            <w:r w:rsidRPr="00757552">
              <w:rPr>
                <w:u w:val="single"/>
              </w:rPr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2" w:rsidRPr="00757552" w:rsidRDefault="00757552" w:rsidP="00757552">
            <w:pPr>
              <w:pStyle w:val="Corpotesto"/>
              <w:rPr>
                <w:u w:val="single"/>
              </w:rPr>
            </w:pPr>
            <w:r w:rsidRPr="00757552">
              <w:rPr>
                <w:u w:val="single"/>
              </w:rPr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2" w:rsidRPr="00757552" w:rsidRDefault="00757552" w:rsidP="00757552">
            <w:pPr>
              <w:pStyle w:val="Corpotesto"/>
              <w:rPr>
                <w:u w:val="single"/>
              </w:rPr>
            </w:pPr>
            <w:r w:rsidRPr="00757552">
              <w:rPr>
                <w:u w:val="single"/>
              </w:rPr>
              <w:t>Farmacia del Comune 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52" w:rsidRPr="00757552" w:rsidRDefault="00757552" w:rsidP="00757552">
            <w:pPr>
              <w:pStyle w:val="Corpotesto"/>
              <w:rPr>
                <w:bCs/>
                <w:u w:val="single"/>
              </w:rPr>
            </w:pPr>
            <w:r w:rsidRPr="00757552">
              <w:rPr>
                <w:bCs/>
              </w:rPr>
              <w:t xml:space="preserve">PETRELLA </w:t>
            </w:r>
            <w:r>
              <w:rPr>
                <w:bCs/>
                <w:u w:val="single"/>
              </w:rPr>
              <w:t>TIFERNINA</w:t>
            </w:r>
          </w:p>
        </w:tc>
      </w:tr>
    </w:tbl>
    <w:p w:rsidR="00757552" w:rsidRPr="00757552" w:rsidRDefault="00757552" w:rsidP="00757552">
      <w:pPr>
        <w:pStyle w:val="Corpotesto"/>
        <w:ind w:left="425" w:hanging="425"/>
        <w:rPr>
          <w:u w:val="single"/>
        </w:rPr>
      </w:pPr>
    </w:p>
    <w:p w:rsidR="00757552" w:rsidRPr="00757552" w:rsidRDefault="00757552" w:rsidP="00757552">
      <w:pPr>
        <w:pStyle w:val="Corpotesto"/>
        <w:rPr>
          <w:u w:val="single"/>
        </w:rPr>
      </w:pPr>
    </w:p>
    <w:p w:rsidR="000D1BC6" w:rsidRPr="000D1BC6" w:rsidRDefault="000D1BC6" w:rsidP="000D1BC6">
      <w:pPr>
        <w:pStyle w:val="Corpotesto"/>
        <w:ind w:left="425" w:hanging="425"/>
      </w:pPr>
    </w:p>
    <w:p w:rsidR="000D1BC6" w:rsidRPr="000D1BC6" w:rsidRDefault="000D1BC6" w:rsidP="000D1BC6">
      <w:pPr>
        <w:pStyle w:val="Corpotesto"/>
        <w:ind w:left="425" w:hanging="425"/>
        <w:rPr>
          <w:u w:val="single"/>
        </w:rPr>
      </w:pPr>
    </w:p>
    <w:p w:rsidR="000D1BC6" w:rsidRPr="000D1BC6" w:rsidRDefault="000D1BC6" w:rsidP="000D1BC6">
      <w:pPr>
        <w:pStyle w:val="Corpotesto"/>
        <w:ind w:left="425" w:hanging="425"/>
        <w:rPr>
          <w:u w:val="single"/>
        </w:rPr>
      </w:pPr>
      <w:r w:rsidRPr="000D1BC6">
        <w:rPr>
          <w:u w:val="single"/>
        </w:rPr>
        <w:t xml:space="preserve">DA </w:t>
      </w:r>
      <w:r w:rsidR="00BF0655">
        <w:rPr>
          <w:u w:val="single"/>
        </w:rPr>
        <w:t xml:space="preserve">SABATO  </w:t>
      </w:r>
      <w:proofErr w:type="gramStart"/>
      <w:r w:rsidR="00BF0655">
        <w:rPr>
          <w:u w:val="single"/>
        </w:rPr>
        <w:t>18  GENNAIO</w:t>
      </w:r>
      <w:proofErr w:type="gramEnd"/>
      <w:r w:rsidR="00BF0655">
        <w:rPr>
          <w:u w:val="single"/>
        </w:rPr>
        <w:t xml:space="preserve">      2020  A SABATO  25  GENNAIO           2020</w:t>
      </w:r>
    </w:p>
    <w:p w:rsidR="000D1BC6" w:rsidRPr="000D1BC6" w:rsidRDefault="000D1BC6" w:rsidP="000D1BC6">
      <w:pPr>
        <w:pStyle w:val="Corpotesto"/>
        <w:ind w:left="425" w:hanging="425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235"/>
        <w:gridCol w:w="3135"/>
        <w:gridCol w:w="2693"/>
      </w:tblGrid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RICCIA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E4370D" w:rsidRDefault="00757552" w:rsidP="000D1BC6">
            <w:pPr>
              <w:pStyle w:val="Corpotesto"/>
              <w:ind w:left="425" w:hanging="425"/>
              <w:rPr>
                <w:bCs/>
              </w:rPr>
            </w:pPr>
            <w:r w:rsidRPr="00E4370D">
              <w:rPr>
                <w:bCs/>
              </w:rPr>
              <w:t>GILDONE</w:t>
            </w:r>
          </w:p>
        </w:tc>
      </w:tr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BOIANO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E4370D" w:rsidRDefault="00757552" w:rsidP="000D1BC6">
            <w:pPr>
              <w:pStyle w:val="Corpotesto"/>
              <w:ind w:left="425" w:hanging="425"/>
              <w:rPr>
                <w:bCs/>
              </w:rPr>
            </w:pPr>
            <w:r w:rsidRPr="00E4370D">
              <w:rPr>
                <w:bCs/>
              </w:rPr>
              <w:t>SAN POLO MATESE</w:t>
            </w:r>
          </w:p>
        </w:tc>
      </w:tr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TRIVENTO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 xml:space="preserve">Farmacia del Comune di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E4370D" w:rsidRDefault="00757552" w:rsidP="000D1BC6">
            <w:pPr>
              <w:pStyle w:val="Corpotesto"/>
              <w:ind w:left="425" w:hanging="425"/>
              <w:rPr>
                <w:bCs/>
              </w:rPr>
            </w:pPr>
            <w:r w:rsidRPr="00E4370D">
              <w:rPr>
                <w:bCs/>
              </w:rPr>
              <w:t>FOSSALTO</w:t>
            </w:r>
          </w:p>
        </w:tc>
      </w:tr>
      <w:tr w:rsidR="000D1BC6" w:rsidRPr="000D1BC6" w:rsidTr="00D32BE9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GRUPPO E4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CAMPOBASSO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0D1BC6" w:rsidRDefault="000D1BC6" w:rsidP="000D1BC6">
            <w:pPr>
              <w:pStyle w:val="Corpotesto"/>
              <w:ind w:left="425" w:hanging="425"/>
            </w:pPr>
            <w:r w:rsidRPr="000D1BC6">
              <w:t>Farmacia del Comune 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C6" w:rsidRPr="00E4370D" w:rsidRDefault="00757552" w:rsidP="000D1BC6">
            <w:pPr>
              <w:pStyle w:val="Corpotesto"/>
              <w:ind w:left="425" w:hanging="425"/>
              <w:rPr>
                <w:bCs/>
              </w:rPr>
            </w:pPr>
            <w:r w:rsidRPr="00E4370D">
              <w:rPr>
                <w:bCs/>
              </w:rPr>
              <w:t>MATRICE</w:t>
            </w:r>
          </w:p>
        </w:tc>
      </w:tr>
    </w:tbl>
    <w:p w:rsidR="000D1BC6" w:rsidRPr="000D1BC6" w:rsidRDefault="000D1BC6" w:rsidP="000D1BC6">
      <w:pPr>
        <w:pStyle w:val="Corpotesto"/>
      </w:pPr>
    </w:p>
    <w:p w:rsidR="000D1BC6" w:rsidRDefault="000D1BC6" w:rsidP="00746156">
      <w:pPr>
        <w:pStyle w:val="Corpotesto"/>
        <w:ind w:left="425" w:hanging="425"/>
        <w:rPr>
          <w:b w:val="0"/>
        </w:rPr>
      </w:pPr>
    </w:p>
    <w:p w:rsidR="000D1BC6" w:rsidRDefault="000D1BC6" w:rsidP="00746156">
      <w:pPr>
        <w:pStyle w:val="Corpotesto"/>
        <w:ind w:left="425" w:hanging="425"/>
        <w:rPr>
          <w:b w:val="0"/>
        </w:rPr>
      </w:pPr>
    </w:p>
    <w:p w:rsidR="000D1BC6" w:rsidRDefault="000D1BC6" w:rsidP="00746156">
      <w:pPr>
        <w:pStyle w:val="Corpotesto"/>
        <w:ind w:left="425" w:hanging="425"/>
        <w:rPr>
          <w:b w:val="0"/>
        </w:rPr>
      </w:pPr>
    </w:p>
    <w:p w:rsidR="000D1BC6" w:rsidRDefault="000D1BC6" w:rsidP="00746156">
      <w:pPr>
        <w:pStyle w:val="Corpotesto"/>
        <w:ind w:left="425" w:hanging="425"/>
        <w:rPr>
          <w:b w:val="0"/>
        </w:rPr>
      </w:pPr>
    </w:p>
    <w:p w:rsidR="000D1BC6" w:rsidRDefault="000D1BC6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p w:rsidR="00366531" w:rsidRDefault="00366531" w:rsidP="00746156">
      <w:pPr>
        <w:pStyle w:val="Corpotesto"/>
        <w:ind w:left="425" w:hanging="425"/>
        <w:rPr>
          <w:b w:val="0"/>
        </w:rPr>
      </w:pPr>
    </w:p>
    <w:sectPr w:rsidR="00366531" w:rsidSect="00BD669B">
      <w:footerReference w:type="even" r:id="rId9"/>
      <w:footerReference w:type="default" r:id="rId10"/>
      <w:pgSz w:w="11906" w:h="16838"/>
      <w:pgMar w:top="124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47B" w:rsidRDefault="00C9147B">
      <w:r>
        <w:separator/>
      </w:r>
    </w:p>
  </w:endnote>
  <w:endnote w:type="continuationSeparator" w:id="0">
    <w:p w:rsidR="00C9147B" w:rsidRDefault="00C9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6E" w:rsidRDefault="005C0A6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C0A6E" w:rsidRDefault="005C0A6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6E" w:rsidRDefault="005C0A6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71163">
      <w:rPr>
        <w:rStyle w:val="Numeropagina"/>
        <w:noProof/>
      </w:rPr>
      <w:t>13</w:t>
    </w:r>
    <w:r>
      <w:rPr>
        <w:rStyle w:val="Numeropagina"/>
      </w:rPr>
      <w:fldChar w:fldCharType="end"/>
    </w:r>
  </w:p>
  <w:p w:rsidR="005C0A6E" w:rsidRDefault="005C0A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47B" w:rsidRDefault="00C9147B">
      <w:r>
        <w:separator/>
      </w:r>
    </w:p>
  </w:footnote>
  <w:footnote w:type="continuationSeparator" w:id="0">
    <w:p w:rsidR="00C9147B" w:rsidRDefault="00C9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65B9"/>
    <w:multiLevelType w:val="singleLevel"/>
    <w:tmpl w:val="48D473F6"/>
    <w:lvl w:ilvl="0">
      <w:numFmt w:val="bullet"/>
      <w:lvlText w:val="-"/>
      <w:lvlJc w:val="left"/>
      <w:pPr>
        <w:tabs>
          <w:tab w:val="num" w:pos="2700"/>
        </w:tabs>
        <w:ind w:left="2700" w:hanging="570"/>
      </w:pPr>
      <w:rPr>
        <w:rFonts w:hint="default"/>
      </w:rPr>
    </w:lvl>
  </w:abstractNum>
  <w:abstractNum w:abstractNumId="1" w15:restartNumberingAfterBreak="0">
    <w:nsid w:val="08665B64"/>
    <w:multiLevelType w:val="hybridMultilevel"/>
    <w:tmpl w:val="84A4184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7261A"/>
    <w:multiLevelType w:val="hybridMultilevel"/>
    <w:tmpl w:val="664A831E"/>
    <w:lvl w:ilvl="0" w:tplc="84CE313E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83390"/>
    <w:multiLevelType w:val="hybridMultilevel"/>
    <w:tmpl w:val="6CBA9A32"/>
    <w:lvl w:ilvl="0" w:tplc="56E29FD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A3F8A"/>
    <w:multiLevelType w:val="hybridMultilevel"/>
    <w:tmpl w:val="4C54A19E"/>
    <w:lvl w:ilvl="0" w:tplc="3548568E">
      <w:numFmt w:val="bullet"/>
      <w:lvlText w:val="-"/>
      <w:lvlJc w:val="left"/>
      <w:pPr>
        <w:tabs>
          <w:tab w:val="num" w:pos="2700"/>
        </w:tabs>
        <w:ind w:left="2700" w:hanging="570"/>
      </w:pPr>
      <w:rPr>
        <w:rFonts w:ascii="Times New Roman" w:eastAsia="Times New Roman" w:hAnsi="Times New Roman" w:cs="Times New Roman" w:hint="default"/>
      </w:rPr>
    </w:lvl>
    <w:lvl w:ilvl="1" w:tplc="EB7ECB32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C7B29AC8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605C1A7A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070399E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E522072E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ABC65842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6F603120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F2DEF5C0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70176D9A"/>
    <w:multiLevelType w:val="singleLevel"/>
    <w:tmpl w:val="E3388746"/>
    <w:lvl w:ilvl="0">
      <w:numFmt w:val="bullet"/>
      <w:lvlText w:val="-"/>
      <w:lvlJc w:val="left"/>
      <w:pPr>
        <w:tabs>
          <w:tab w:val="num" w:pos="2700"/>
        </w:tabs>
        <w:ind w:left="2700" w:hanging="52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02"/>
    <w:rsid w:val="000020F7"/>
    <w:rsid w:val="00010211"/>
    <w:rsid w:val="00010399"/>
    <w:rsid w:val="000106E1"/>
    <w:rsid w:val="00011D7C"/>
    <w:rsid w:val="000130B4"/>
    <w:rsid w:val="00015206"/>
    <w:rsid w:val="00016652"/>
    <w:rsid w:val="00023F9E"/>
    <w:rsid w:val="00033391"/>
    <w:rsid w:val="00040F63"/>
    <w:rsid w:val="00044748"/>
    <w:rsid w:val="00044FB6"/>
    <w:rsid w:val="0004785C"/>
    <w:rsid w:val="000478E3"/>
    <w:rsid w:val="00052DC9"/>
    <w:rsid w:val="00053DE8"/>
    <w:rsid w:val="00057DC2"/>
    <w:rsid w:val="000606A2"/>
    <w:rsid w:val="00064E83"/>
    <w:rsid w:val="00072693"/>
    <w:rsid w:val="00074805"/>
    <w:rsid w:val="0007652F"/>
    <w:rsid w:val="00083C77"/>
    <w:rsid w:val="00083D77"/>
    <w:rsid w:val="000870E2"/>
    <w:rsid w:val="000935B1"/>
    <w:rsid w:val="000937B7"/>
    <w:rsid w:val="00095221"/>
    <w:rsid w:val="00097DB4"/>
    <w:rsid w:val="000A17A9"/>
    <w:rsid w:val="000A1A4F"/>
    <w:rsid w:val="000A50B9"/>
    <w:rsid w:val="000A550C"/>
    <w:rsid w:val="000B1B3A"/>
    <w:rsid w:val="000C0C3F"/>
    <w:rsid w:val="000C6C07"/>
    <w:rsid w:val="000D1BC6"/>
    <w:rsid w:val="000D2147"/>
    <w:rsid w:val="000D3115"/>
    <w:rsid w:val="000D67F5"/>
    <w:rsid w:val="000D7454"/>
    <w:rsid w:val="000D7B30"/>
    <w:rsid w:val="000E0218"/>
    <w:rsid w:val="000E0B25"/>
    <w:rsid w:val="000E7590"/>
    <w:rsid w:val="000F0D2F"/>
    <w:rsid w:val="000F0F9D"/>
    <w:rsid w:val="000F1EBC"/>
    <w:rsid w:val="000F4F03"/>
    <w:rsid w:val="000F5D99"/>
    <w:rsid w:val="000F610F"/>
    <w:rsid w:val="000F7996"/>
    <w:rsid w:val="000F7B3C"/>
    <w:rsid w:val="00101D59"/>
    <w:rsid w:val="00101EB4"/>
    <w:rsid w:val="001114FA"/>
    <w:rsid w:val="001169AF"/>
    <w:rsid w:val="00117A5C"/>
    <w:rsid w:val="001238A6"/>
    <w:rsid w:val="00124053"/>
    <w:rsid w:val="00125B14"/>
    <w:rsid w:val="001268E6"/>
    <w:rsid w:val="0013448E"/>
    <w:rsid w:val="0013517E"/>
    <w:rsid w:val="001364FF"/>
    <w:rsid w:val="00137478"/>
    <w:rsid w:val="0014030D"/>
    <w:rsid w:val="00141AD9"/>
    <w:rsid w:val="00142E87"/>
    <w:rsid w:val="001431B2"/>
    <w:rsid w:val="001452D0"/>
    <w:rsid w:val="00146EA4"/>
    <w:rsid w:val="00147479"/>
    <w:rsid w:val="001476A9"/>
    <w:rsid w:val="001519F4"/>
    <w:rsid w:val="00155BF9"/>
    <w:rsid w:val="0016007B"/>
    <w:rsid w:val="00160438"/>
    <w:rsid w:val="00160EA2"/>
    <w:rsid w:val="001625E3"/>
    <w:rsid w:val="00163396"/>
    <w:rsid w:val="0016654A"/>
    <w:rsid w:val="00166CD8"/>
    <w:rsid w:val="00172832"/>
    <w:rsid w:val="00174562"/>
    <w:rsid w:val="0017519D"/>
    <w:rsid w:val="00175867"/>
    <w:rsid w:val="00176B89"/>
    <w:rsid w:val="00176EFE"/>
    <w:rsid w:val="00177B50"/>
    <w:rsid w:val="00180B9C"/>
    <w:rsid w:val="00180C7B"/>
    <w:rsid w:val="0019268B"/>
    <w:rsid w:val="00192742"/>
    <w:rsid w:val="00192FC1"/>
    <w:rsid w:val="00195004"/>
    <w:rsid w:val="001966DF"/>
    <w:rsid w:val="001A24E6"/>
    <w:rsid w:val="001A2E0F"/>
    <w:rsid w:val="001A3046"/>
    <w:rsid w:val="001A6C15"/>
    <w:rsid w:val="001A6ED6"/>
    <w:rsid w:val="001B151E"/>
    <w:rsid w:val="001B33FF"/>
    <w:rsid w:val="001C0938"/>
    <w:rsid w:val="001C28A2"/>
    <w:rsid w:val="001C3F40"/>
    <w:rsid w:val="001D02DF"/>
    <w:rsid w:val="001D14C6"/>
    <w:rsid w:val="001D1AD0"/>
    <w:rsid w:val="001D46E4"/>
    <w:rsid w:val="001D76EA"/>
    <w:rsid w:val="001F2550"/>
    <w:rsid w:val="002005D9"/>
    <w:rsid w:val="00201ABD"/>
    <w:rsid w:val="00205299"/>
    <w:rsid w:val="002124E7"/>
    <w:rsid w:val="00216448"/>
    <w:rsid w:val="002258CE"/>
    <w:rsid w:val="00225B98"/>
    <w:rsid w:val="00230C5B"/>
    <w:rsid w:val="00231E76"/>
    <w:rsid w:val="00232074"/>
    <w:rsid w:val="00233DBF"/>
    <w:rsid w:val="00234D58"/>
    <w:rsid w:val="0023755D"/>
    <w:rsid w:val="00241D35"/>
    <w:rsid w:val="00242407"/>
    <w:rsid w:val="002503ED"/>
    <w:rsid w:val="00250A69"/>
    <w:rsid w:val="00252ECD"/>
    <w:rsid w:val="00254FA3"/>
    <w:rsid w:val="00257D68"/>
    <w:rsid w:val="0026348B"/>
    <w:rsid w:val="002661F9"/>
    <w:rsid w:val="002704C8"/>
    <w:rsid w:val="0027267C"/>
    <w:rsid w:val="00274A0E"/>
    <w:rsid w:val="00275EFD"/>
    <w:rsid w:val="002777B2"/>
    <w:rsid w:val="00282E59"/>
    <w:rsid w:val="00284B22"/>
    <w:rsid w:val="00285BA0"/>
    <w:rsid w:val="002878FF"/>
    <w:rsid w:val="002900FA"/>
    <w:rsid w:val="0029042F"/>
    <w:rsid w:val="00290E40"/>
    <w:rsid w:val="0029176D"/>
    <w:rsid w:val="00291FD7"/>
    <w:rsid w:val="00293351"/>
    <w:rsid w:val="00294E0A"/>
    <w:rsid w:val="002961DF"/>
    <w:rsid w:val="00297473"/>
    <w:rsid w:val="002A0D4B"/>
    <w:rsid w:val="002A2D4A"/>
    <w:rsid w:val="002A545F"/>
    <w:rsid w:val="002A61D6"/>
    <w:rsid w:val="002B06F4"/>
    <w:rsid w:val="002B3F81"/>
    <w:rsid w:val="002C244A"/>
    <w:rsid w:val="002C24B8"/>
    <w:rsid w:val="002C60E9"/>
    <w:rsid w:val="002C77DC"/>
    <w:rsid w:val="002C77E3"/>
    <w:rsid w:val="002D13CC"/>
    <w:rsid w:val="002D190C"/>
    <w:rsid w:val="002D22A4"/>
    <w:rsid w:val="002E197A"/>
    <w:rsid w:val="002E2067"/>
    <w:rsid w:val="002E2322"/>
    <w:rsid w:val="002E2405"/>
    <w:rsid w:val="002E31FC"/>
    <w:rsid w:val="002E4C6B"/>
    <w:rsid w:val="002E69A1"/>
    <w:rsid w:val="002E6EB0"/>
    <w:rsid w:val="002E7B29"/>
    <w:rsid w:val="002F18B3"/>
    <w:rsid w:val="002F1B31"/>
    <w:rsid w:val="002F3849"/>
    <w:rsid w:val="002F4CEE"/>
    <w:rsid w:val="002F77F5"/>
    <w:rsid w:val="003013CD"/>
    <w:rsid w:val="00301B18"/>
    <w:rsid w:val="00301ED9"/>
    <w:rsid w:val="00302A51"/>
    <w:rsid w:val="00302CCB"/>
    <w:rsid w:val="00303120"/>
    <w:rsid w:val="00305B34"/>
    <w:rsid w:val="00306CFF"/>
    <w:rsid w:val="0030716A"/>
    <w:rsid w:val="0031079A"/>
    <w:rsid w:val="003109EF"/>
    <w:rsid w:val="00316BF4"/>
    <w:rsid w:val="00316F40"/>
    <w:rsid w:val="00317920"/>
    <w:rsid w:val="00322573"/>
    <w:rsid w:val="00323E06"/>
    <w:rsid w:val="00336565"/>
    <w:rsid w:val="0034416E"/>
    <w:rsid w:val="0035211B"/>
    <w:rsid w:val="00354170"/>
    <w:rsid w:val="00361572"/>
    <w:rsid w:val="00361F89"/>
    <w:rsid w:val="0036355C"/>
    <w:rsid w:val="003643A2"/>
    <w:rsid w:val="00366482"/>
    <w:rsid w:val="00366531"/>
    <w:rsid w:val="00366A2E"/>
    <w:rsid w:val="00371B3E"/>
    <w:rsid w:val="00372D3D"/>
    <w:rsid w:val="00373880"/>
    <w:rsid w:val="003744E7"/>
    <w:rsid w:val="00376787"/>
    <w:rsid w:val="003818FB"/>
    <w:rsid w:val="00383664"/>
    <w:rsid w:val="00384D9F"/>
    <w:rsid w:val="0038657E"/>
    <w:rsid w:val="00386EC6"/>
    <w:rsid w:val="00390967"/>
    <w:rsid w:val="0039240D"/>
    <w:rsid w:val="00392B6D"/>
    <w:rsid w:val="00394B33"/>
    <w:rsid w:val="00396B02"/>
    <w:rsid w:val="003A058E"/>
    <w:rsid w:val="003A0D35"/>
    <w:rsid w:val="003A21D6"/>
    <w:rsid w:val="003A4727"/>
    <w:rsid w:val="003A51C4"/>
    <w:rsid w:val="003A5C13"/>
    <w:rsid w:val="003A5EEF"/>
    <w:rsid w:val="003A6BD8"/>
    <w:rsid w:val="003A7185"/>
    <w:rsid w:val="003B00A4"/>
    <w:rsid w:val="003B5C3D"/>
    <w:rsid w:val="003B67CB"/>
    <w:rsid w:val="003B7E3A"/>
    <w:rsid w:val="003C5466"/>
    <w:rsid w:val="003C5ED1"/>
    <w:rsid w:val="003C73CE"/>
    <w:rsid w:val="003D4B40"/>
    <w:rsid w:val="003E4664"/>
    <w:rsid w:val="003E7B79"/>
    <w:rsid w:val="003F00A3"/>
    <w:rsid w:val="003F3434"/>
    <w:rsid w:val="003F4A35"/>
    <w:rsid w:val="003F7E0D"/>
    <w:rsid w:val="004037CE"/>
    <w:rsid w:val="00406F29"/>
    <w:rsid w:val="0041618D"/>
    <w:rsid w:val="00416844"/>
    <w:rsid w:val="004169B8"/>
    <w:rsid w:val="00416F9E"/>
    <w:rsid w:val="004241C9"/>
    <w:rsid w:val="0043214B"/>
    <w:rsid w:val="004336C5"/>
    <w:rsid w:val="00433D1D"/>
    <w:rsid w:val="00435C3C"/>
    <w:rsid w:val="00436624"/>
    <w:rsid w:val="0044372F"/>
    <w:rsid w:val="004477B0"/>
    <w:rsid w:val="00453FA3"/>
    <w:rsid w:val="00455CEB"/>
    <w:rsid w:val="0045710D"/>
    <w:rsid w:val="0045747F"/>
    <w:rsid w:val="00461098"/>
    <w:rsid w:val="00461945"/>
    <w:rsid w:val="00464838"/>
    <w:rsid w:val="00466420"/>
    <w:rsid w:val="00467C39"/>
    <w:rsid w:val="00474420"/>
    <w:rsid w:val="004755BE"/>
    <w:rsid w:val="004759FE"/>
    <w:rsid w:val="00482540"/>
    <w:rsid w:val="004825CA"/>
    <w:rsid w:val="00485784"/>
    <w:rsid w:val="00486127"/>
    <w:rsid w:val="004878A2"/>
    <w:rsid w:val="00487C1E"/>
    <w:rsid w:val="00487C6A"/>
    <w:rsid w:val="00490F42"/>
    <w:rsid w:val="0049119C"/>
    <w:rsid w:val="0049668B"/>
    <w:rsid w:val="004A05DB"/>
    <w:rsid w:val="004A05EA"/>
    <w:rsid w:val="004A12C7"/>
    <w:rsid w:val="004A1733"/>
    <w:rsid w:val="004A444F"/>
    <w:rsid w:val="004B25C2"/>
    <w:rsid w:val="004B4488"/>
    <w:rsid w:val="004C366C"/>
    <w:rsid w:val="004E45F4"/>
    <w:rsid w:val="004F2E1E"/>
    <w:rsid w:val="004F4C00"/>
    <w:rsid w:val="005009EB"/>
    <w:rsid w:val="00500B0B"/>
    <w:rsid w:val="00502E38"/>
    <w:rsid w:val="005033FD"/>
    <w:rsid w:val="00503675"/>
    <w:rsid w:val="00515238"/>
    <w:rsid w:val="005154C5"/>
    <w:rsid w:val="005156CE"/>
    <w:rsid w:val="005158B5"/>
    <w:rsid w:val="00515D38"/>
    <w:rsid w:val="00521F14"/>
    <w:rsid w:val="0052367F"/>
    <w:rsid w:val="00525013"/>
    <w:rsid w:val="005263E7"/>
    <w:rsid w:val="00531C78"/>
    <w:rsid w:val="005323B3"/>
    <w:rsid w:val="00533105"/>
    <w:rsid w:val="005346D3"/>
    <w:rsid w:val="00535281"/>
    <w:rsid w:val="00536801"/>
    <w:rsid w:val="00537CBF"/>
    <w:rsid w:val="00540DB1"/>
    <w:rsid w:val="00543A4C"/>
    <w:rsid w:val="00543A6E"/>
    <w:rsid w:val="00543CF1"/>
    <w:rsid w:val="00543EEF"/>
    <w:rsid w:val="00545922"/>
    <w:rsid w:val="00545C98"/>
    <w:rsid w:val="0055175E"/>
    <w:rsid w:val="00552749"/>
    <w:rsid w:val="005556C7"/>
    <w:rsid w:val="00561CBA"/>
    <w:rsid w:val="00562F22"/>
    <w:rsid w:val="0056461D"/>
    <w:rsid w:val="0058224B"/>
    <w:rsid w:val="00585D68"/>
    <w:rsid w:val="00591BEF"/>
    <w:rsid w:val="00595D35"/>
    <w:rsid w:val="005A384F"/>
    <w:rsid w:val="005A6978"/>
    <w:rsid w:val="005B1F49"/>
    <w:rsid w:val="005B6113"/>
    <w:rsid w:val="005C0A6E"/>
    <w:rsid w:val="005C2470"/>
    <w:rsid w:val="005C2A8A"/>
    <w:rsid w:val="005C3AA3"/>
    <w:rsid w:val="005C4CFF"/>
    <w:rsid w:val="005C589E"/>
    <w:rsid w:val="005D2FAE"/>
    <w:rsid w:val="005D44C4"/>
    <w:rsid w:val="005D522C"/>
    <w:rsid w:val="005D5BC5"/>
    <w:rsid w:val="005D6BB1"/>
    <w:rsid w:val="005D70A5"/>
    <w:rsid w:val="005E03B2"/>
    <w:rsid w:val="005E3AD5"/>
    <w:rsid w:val="005E4EC8"/>
    <w:rsid w:val="005F7D7D"/>
    <w:rsid w:val="00600BB8"/>
    <w:rsid w:val="00601F38"/>
    <w:rsid w:val="00603543"/>
    <w:rsid w:val="0060618A"/>
    <w:rsid w:val="00610B76"/>
    <w:rsid w:val="006112CE"/>
    <w:rsid w:val="00613116"/>
    <w:rsid w:val="006141AB"/>
    <w:rsid w:val="006148F4"/>
    <w:rsid w:val="006160C6"/>
    <w:rsid w:val="006166C9"/>
    <w:rsid w:val="0062105C"/>
    <w:rsid w:val="00624F2F"/>
    <w:rsid w:val="00625BAF"/>
    <w:rsid w:val="00630E4E"/>
    <w:rsid w:val="00631A97"/>
    <w:rsid w:val="00634B91"/>
    <w:rsid w:val="0064352E"/>
    <w:rsid w:val="0064635C"/>
    <w:rsid w:val="006470A7"/>
    <w:rsid w:val="00647A2E"/>
    <w:rsid w:val="00652DCE"/>
    <w:rsid w:val="00654EB4"/>
    <w:rsid w:val="00655099"/>
    <w:rsid w:val="0065628B"/>
    <w:rsid w:val="0066026A"/>
    <w:rsid w:val="006629E6"/>
    <w:rsid w:val="00664369"/>
    <w:rsid w:val="0066594A"/>
    <w:rsid w:val="00667646"/>
    <w:rsid w:val="00671038"/>
    <w:rsid w:val="00671163"/>
    <w:rsid w:val="00672707"/>
    <w:rsid w:val="0067576C"/>
    <w:rsid w:val="00684035"/>
    <w:rsid w:val="00684B4A"/>
    <w:rsid w:val="00690211"/>
    <w:rsid w:val="00690BFE"/>
    <w:rsid w:val="00690CB6"/>
    <w:rsid w:val="006A2F22"/>
    <w:rsid w:val="006A387D"/>
    <w:rsid w:val="006A4E01"/>
    <w:rsid w:val="006B22CF"/>
    <w:rsid w:val="006B289E"/>
    <w:rsid w:val="006B3A0D"/>
    <w:rsid w:val="006B44BA"/>
    <w:rsid w:val="006B4A92"/>
    <w:rsid w:val="006C1A98"/>
    <w:rsid w:val="006C1EEF"/>
    <w:rsid w:val="006C3066"/>
    <w:rsid w:val="006C64A8"/>
    <w:rsid w:val="006C7579"/>
    <w:rsid w:val="006D5548"/>
    <w:rsid w:val="006D554B"/>
    <w:rsid w:val="006D5DE9"/>
    <w:rsid w:val="006D6F18"/>
    <w:rsid w:val="006E0249"/>
    <w:rsid w:val="006E113C"/>
    <w:rsid w:val="006E1B38"/>
    <w:rsid w:val="006E37E5"/>
    <w:rsid w:val="006E4266"/>
    <w:rsid w:val="006E445B"/>
    <w:rsid w:val="006E505D"/>
    <w:rsid w:val="006E7491"/>
    <w:rsid w:val="006F3E70"/>
    <w:rsid w:val="006F470C"/>
    <w:rsid w:val="006F4CF8"/>
    <w:rsid w:val="006F7955"/>
    <w:rsid w:val="00702430"/>
    <w:rsid w:val="007028B1"/>
    <w:rsid w:val="007038EC"/>
    <w:rsid w:val="007077CB"/>
    <w:rsid w:val="0071277D"/>
    <w:rsid w:val="007177B7"/>
    <w:rsid w:val="00730B5D"/>
    <w:rsid w:val="0073159A"/>
    <w:rsid w:val="00732458"/>
    <w:rsid w:val="007339F2"/>
    <w:rsid w:val="00733E3E"/>
    <w:rsid w:val="00734871"/>
    <w:rsid w:val="00735D19"/>
    <w:rsid w:val="0073649E"/>
    <w:rsid w:val="00736CD1"/>
    <w:rsid w:val="00737A80"/>
    <w:rsid w:val="00740EA0"/>
    <w:rsid w:val="007426A6"/>
    <w:rsid w:val="00743581"/>
    <w:rsid w:val="00746156"/>
    <w:rsid w:val="00752DEB"/>
    <w:rsid w:val="00754660"/>
    <w:rsid w:val="00757552"/>
    <w:rsid w:val="007615BD"/>
    <w:rsid w:val="00761CCE"/>
    <w:rsid w:val="007629A9"/>
    <w:rsid w:val="00763758"/>
    <w:rsid w:val="00767452"/>
    <w:rsid w:val="00771062"/>
    <w:rsid w:val="007752B5"/>
    <w:rsid w:val="007759E7"/>
    <w:rsid w:val="00777490"/>
    <w:rsid w:val="007800AF"/>
    <w:rsid w:val="00780C2D"/>
    <w:rsid w:val="00780C76"/>
    <w:rsid w:val="007844F1"/>
    <w:rsid w:val="00784A81"/>
    <w:rsid w:val="007859D3"/>
    <w:rsid w:val="0078778B"/>
    <w:rsid w:val="007944E2"/>
    <w:rsid w:val="00797AA3"/>
    <w:rsid w:val="007A02B9"/>
    <w:rsid w:val="007A1A47"/>
    <w:rsid w:val="007A5DE3"/>
    <w:rsid w:val="007A6423"/>
    <w:rsid w:val="007B3466"/>
    <w:rsid w:val="007B3900"/>
    <w:rsid w:val="007B66A0"/>
    <w:rsid w:val="007C06A8"/>
    <w:rsid w:val="007C1E85"/>
    <w:rsid w:val="007C4E0A"/>
    <w:rsid w:val="007C636B"/>
    <w:rsid w:val="007C6F4E"/>
    <w:rsid w:val="007D4A07"/>
    <w:rsid w:val="007D650D"/>
    <w:rsid w:val="007D6FD3"/>
    <w:rsid w:val="007E0E0C"/>
    <w:rsid w:val="007E5683"/>
    <w:rsid w:val="007E61B4"/>
    <w:rsid w:val="007F2C1B"/>
    <w:rsid w:val="00802EE3"/>
    <w:rsid w:val="00806448"/>
    <w:rsid w:val="00806ABA"/>
    <w:rsid w:val="00807E62"/>
    <w:rsid w:val="0081396B"/>
    <w:rsid w:val="00816457"/>
    <w:rsid w:val="00816F36"/>
    <w:rsid w:val="0082016D"/>
    <w:rsid w:val="00820172"/>
    <w:rsid w:val="00824708"/>
    <w:rsid w:val="00825D7D"/>
    <w:rsid w:val="00827851"/>
    <w:rsid w:val="00827A8C"/>
    <w:rsid w:val="00832DF7"/>
    <w:rsid w:val="00840296"/>
    <w:rsid w:val="00840876"/>
    <w:rsid w:val="00845F34"/>
    <w:rsid w:val="00850FFB"/>
    <w:rsid w:val="008522D3"/>
    <w:rsid w:val="008544A0"/>
    <w:rsid w:val="008600D9"/>
    <w:rsid w:val="008611D4"/>
    <w:rsid w:val="00870399"/>
    <w:rsid w:val="008727CB"/>
    <w:rsid w:val="0089487F"/>
    <w:rsid w:val="00896204"/>
    <w:rsid w:val="00897A9E"/>
    <w:rsid w:val="008A26C3"/>
    <w:rsid w:val="008A7951"/>
    <w:rsid w:val="008B1975"/>
    <w:rsid w:val="008B22E4"/>
    <w:rsid w:val="008B2526"/>
    <w:rsid w:val="008B4F6F"/>
    <w:rsid w:val="008C1A1E"/>
    <w:rsid w:val="008C1D17"/>
    <w:rsid w:val="008D0CD2"/>
    <w:rsid w:val="008D133A"/>
    <w:rsid w:val="008D5704"/>
    <w:rsid w:val="008E079C"/>
    <w:rsid w:val="008E1F6B"/>
    <w:rsid w:val="008E2DAA"/>
    <w:rsid w:val="008E637C"/>
    <w:rsid w:val="008F092D"/>
    <w:rsid w:val="008F2FFE"/>
    <w:rsid w:val="008F3D4E"/>
    <w:rsid w:val="008F4072"/>
    <w:rsid w:val="0090008A"/>
    <w:rsid w:val="00903367"/>
    <w:rsid w:val="00906774"/>
    <w:rsid w:val="009106E2"/>
    <w:rsid w:val="00910B85"/>
    <w:rsid w:val="00911F3E"/>
    <w:rsid w:val="00912DAE"/>
    <w:rsid w:val="00912E84"/>
    <w:rsid w:val="0091639F"/>
    <w:rsid w:val="00916724"/>
    <w:rsid w:val="00916E09"/>
    <w:rsid w:val="00922DD6"/>
    <w:rsid w:val="00923EC8"/>
    <w:rsid w:val="00934D8C"/>
    <w:rsid w:val="00937B4B"/>
    <w:rsid w:val="0094032F"/>
    <w:rsid w:val="009425A5"/>
    <w:rsid w:val="00944068"/>
    <w:rsid w:val="0094443A"/>
    <w:rsid w:val="00946736"/>
    <w:rsid w:val="00953D56"/>
    <w:rsid w:val="00960D2F"/>
    <w:rsid w:val="00961052"/>
    <w:rsid w:val="00964695"/>
    <w:rsid w:val="00965B62"/>
    <w:rsid w:val="009729ED"/>
    <w:rsid w:val="00975EB7"/>
    <w:rsid w:val="0097608D"/>
    <w:rsid w:val="00977D3F"/>
    <w:rsid w:val="00977E47"/>
    <w:rsid w:val="00985A49"/>
    <w:rsid w:val="00991451"/>
    <w:rsid w:val="00992022"/>
    <w:rsid w:val="00992645"/>
    <w:rsid w:val="00992DD1"/>
    <w:rsid w:val="00993835"/>
    <w:rsid w:val="00994454"/>
    <w:rsid w:val="009A655D"/>
    <w:rsid w:val="009B24B9"/>
    <w:rsid w:val="009B4DEE"/>
    <w:rsid w:val="009B731F"/>
    <w:rsid w:val="009C1683"/>
    <w:rsid w:val="009C1A8A"/>
    <w:rsid w:val="009C4746"/>
    <w:rsid w:val="009C5E7F"/>
    <w:rsid w:val="009C61E4"/>
    <w:rsid w:val="009D2770"/>
    <w:rsid w:val="009D6C11"/>
    <w:rsid w:val="009E03DD"/>
    <w:rsid w:val="009E5D2F"/>
    <w:rsid w:val="009F4383"/>
    <w:rsid w:val="009F4E07"/>
    <w:rsid w:val="00A00132"/>
    <w:rsid w:val="00A01ADE"/>
    <w:rsid w:val="00A0504F"/>
    <w:rsid w:val="00A0535C"/>
    <w:rsid w:val="00A05E09"/>
    <w:rsid w:val="00A10DA7"/>
    <w:rsid w:val="00A11645"/>
    <w:rsid w:val="00A13C96"/>
    <w:rsid w:val="00A14442"/>
    <w:rsid w:val="00A15A50"/>
    <w:rsid w:val="00A173F4"/>
    <w:rsid w:val="00A21F71"/>
    <w:rsid w:val="00A22A22"/>
    <w:rsid w:val="00A25B0D"/>
    <w:rsid w:val="00A3616E"/>
    <w:rsid w:val="00A44516"/>
    <w:rsid w:val="00A509D3"/>
    <w:rsid w:val="00A52AFF"/>
    <w:rsid w:val="00A53027"/>
    <w:rsid w:val="00A5460C"/>
    <w:rsid w:val="00A5572A"/>
    <w:rsid w:val="00A601E9"/>
    <w:rsid w:val="00A62334"/>
    <w:rsid w:val="00A65D12"/>
    <w:rsid w:val="00A70B9D"/>
    <w:rsid w:val="00A714D2"/>
    <w:rsid w:val="00A72376"/>
    <w:rsid w:val="00A73F03"/>
    <w:rsid w:val="00A75248"/>
    <w:rsid w:val="00A75960"/>
    <w:rsid w:val="00A812DD"/>
    <w:rsid w:val="00A83BE1"/>
    <w:rsid w:val="00A83DA4"/>
    <w:rsid w:val="00A83E62"/>
    <w:rsid w:val="00A84E39"/>
    <w:rsid w:val="00A9002C"/>
    <w:rsid w:val="00A90E52"/>
    <w:rsid w:val="00A93C4D"/>
    <w:rsid w:val="00A93D1E"/>
    <w:rsid w:val="00A956DA"/>
    <w:rsid w:val="00A9668D"/>
    <w:rsid w:val="00A9694E"/>
    <w:rsid w:val="00AA1DD7"/>
    <w:rsid w:val="00AA20E3"/>
    <w:rsid w:val="00AA467F"/>
    <w:rsid w:val="00AA511B"/>
    <w:rsid w:val="00AA5657"/>
    <w:rsid w:val="00AB6CC0"/>
    <w:rsid w:val="00AB7439"/>
    <w:rsid w:val="00AC003C"/>
    <w:rsid w:val="00AC2857"/>
    <w:rsid w:val="00AC59F2"/>
    <w:rsid w:val="00AC5D97"/>
    <w:rsid w:val="00AC60D4"/>
    <w:rsid w:val="00AC7A4D"/>
    <w:rsid w:val="00AC7BC6"/>
    <w:rsid w:val="00AD2280"/>
    <w:rsid w:val="00AD3028"/>
    <w:rsid w:val="00AD45F1"/>
    <w:rsid w:val="00AD721E"/>
    <w:rsid w:val="00AE143E"/>
    <w:rsid w:val="00AE201E"/>
    <w:rsid w:val="00AE23A0"/>
    <w:rsid w:val="00AE56C1"/>
    <w:rsid w:val="00AE63DD"/>
    <w:rsid w:val="00AF2F7F"/>
    <w:rsid w:val="00AF41BD"/>
    <w:rsid w:val="00AF7413"/>
    <w:rsid w:val="00AF7DCE"/>
    <w:rsid w:val="00B033BB"/>
    <w:rsid w:val="00B03A40"/>
    <w:rsid w:val="00B0714E"/>
    <w:rsid w:val="00B1090E"/>
    <w:rsid w:val="00B13D26"/>
    <w:rsid w:val="00B1469C"/>
    <w:rsid w:val="00B1547B"/>
    <w:rsid w:val="00B21B4B"/>
    <w:rsid w:val="00B238BA"/>
    <w:rsid w:val="00B31D84"/>
    <w:rsid w:val="00B350E6"/>
    <w:rsid w:val="00B4022C"/>
    <w:rsid w:val="00B421F7"/>
    <w:rsid w:val="00B46E80"/>
    <w:rsid w:val="00B50D02"/>
    <w:rsid w:val="00B55293"/>
    <w:rsid w:val="00B56B43"/>
    <w:rsid w:val="00B5700C"/>
    <w:rsid w:val="00B57F3E"/>
    <w:rsid w:val="00B6157F"/>
    <w:rsid w:val="00B61BF0"/>
    <w:rsid w:val="00B71F5B"/>
    <w:rsid w:val="00B72DAC"/>
    <w:rsid w:val="00B7495B"/>
    <w:rsid w:val="00B762EC"/>
    <w:rsid w:val="00B7675E"/>
    <w:rsid w:val="00B81A94"/>
    <w:rsid w:val="00B8248E"/>
    <w:rsid w:val="00B85611"/>
    <w:rsid w:val="00B85D47"/>
    <w:rsid w:val="00B9012F"/>
    <w:rsid w:val="00B92286"/>
    <w:rsid w:val="00B93604"/>
    <w:rsid w:val="00B95163"/>
    <w:rsid w:val="00B95FF3"/>
    <w:rsid w:val="00BA1E71"/>
    <w:rsid w:val="00BA4795"/>
    <w:rsid w:val="00BA5159"/>
    <w:rsid w:val="00BB00A9"/>
    <w:rsid w:val="00BB158C"/>
    <w:rsid w:val="00BB32AD"/>
    <w:rsid w:val="00BB37DD"/>
    <w:rsid w:val="00BC232D"/>
    <w:rsid w:val="00BC24F4"/>
    <w:rsid w:val="00BC3E21"/>
    <w:rsid w:val="00BC4F8E"/>
    <w:rsid w:val="00BD395E"/>
    <w:rsid w:val="00BD540E"/>
    <w:rsid w:val="00BD669B"/>
    <w:rsid w:val="00BD7395"/>
    <w:rsid w:val="00BE3091"/>
    <w:rsid w:val="00BE6416"/>
    <w:rsid w:val="00BE7BC7"/>
    <w:rsid w:val="00BF0655"/>
    <w:rsid w:val="00BF10D3"/>
    <w:rsid w:val="00BF16C2"/>
    <w:rsid w:val="00BF16C5"/>
    <w:rsid w:val="00BF20F3"/>
    <w:rsid w:val="00BF3EEB"/>
    <w:rsid w:val="00BF56D8"/>
    <w:rsid w:val="00BF7B03"/>
    <w:rsid w:val="00C007B1"/>
    <w:rsid w:val="00C00AEE"/>
    <w:rsid w:val="00C0139A"/>
    <w:rsid w:val="00C01C01"/>
    <w:rsid w:val="00C04B1A"/>
    <w:rsid w:val="00C12FAF"/>
    <w:rsid w:val="00C17E9C"/>
    <w:rsid w:val="00C22592"/>
    <w:rsid w:val="00C22E69"/>
    <w:rsid w:val="00C24EAB"/>
    <w:rsid w:val="00C25568"/>
    <w:rsid w:val="00C27C5C"/>
    <w:rsid w:val="00C31DEA"/>
    <w:rsid w:val="00C3263F"/>
    <w:rsid w:val="00C34E12"/>
    <w:rsid w:val="00C3671E"/>
    <w:rsid w:val="00C42485"/>
    <w:rsid w:val="00C43DA0"/>
    <w:rsid w:val="00C46D0C"/>
    <w:rsid w:val="00C46E50"/>
    <w:rsid w:val="00C471BB"/>
    <w:rsid w:val="00C52F5A"/>
    <w:rsid w:val="00C54504"/>
    <w:rsid w:val="00C56592"/>
    <w:rsid w:val="00C60023"/>
    <w:rsid w:val="00C6046C"/>
    <w:rsid w:val="00C611DE"/>
    <w:rsid w:val="00C615AE"/>
    <w:rsid w:val="00C617B4"/>
    <w:rsid w:val="00C62F7F"/>
    <w:rsid w:val="00C64D68"/>
    <w:rsid w:val="00C71073"/>
    <w:rsid w:val="00C712E7"/>
    <w:rsid w:val="00C729E0"/>
    <w:rsid w:val="00C730DC"/>
    <w:rsid w:val="00C735DA"/>
    <w:rsid w:val="00C7683D"/>
    <w:rsid w:val="00C76F72"/>
    <w:rsid w:val="00C81B89"/>
    <w:rsid w:val="00C81DFF"/>
    <w:rsid w:val="00C83DA0"/>
    <w:rsid w:val="00C844EF"/>
    <w:rsid w:val="00C86868"/>
    <w:rsid w:val="00C9147B"/>
    <w:rsid w:val="00C926EA"/>
    <w:rsid w:val="00CA0D75"/>
    <w:rsid w:val="00CA20EC"/>
    <w:rsid w:val="00CA5FF1"/>
    <w:rsid w:val="00CC2051"/>
    <w:rsid w:val="00CC29FF"/>
    <w:rsid w:val="00CC4C1D"/>
    <w:rsid w:val="00CC7228"/>
    <w:rsid w:val="00CD451D"/>
    <w:rsid w:val="00CD7280"/>
    <w:rsid w:val="00CE0338"/>
    <w:rsid w:val="00CE0FDD"/>
    <w:rsid w:val="00CE27B7"/>
    <w:rsid w:val="00CF47F9"/>
    <w:rsid w:val="00CF5DAA"/>
    <w:rsid w:val="00D016AD"/>
    <w:rsid w:val="00D02723"/>
    <w:rsid w:val="00D035B9"/>
    <w:rsid w:val="00D073AA"/>
    <w:rsid w:val="00D07EFF"/>
    <w:rsid w:val="00D103CF"/>
    <w:rsid w:val="00D10D65"/>
    <w:rsid w:val="00D12E69"/>
    <w:rsid w:val="00D14FBC"/>
    <w:rsid w:val="00D20878"/>
    <w:rsid w:val="00D211E9"/>
    <w:rsid w:val="00D225EF"/>
    <w:rsid w:val="00D229F8"/>
    <w:rsid w:val="00D24869"/>
    <w:rsid w:val="00D300EB"/>
    <w:rsid w:val="00D32BE9"/>
    <w:rsid w:val="00D32EDB"/>
    <w:rsid w:val="00D37AC2"/>
    <w:rsid w:val="00D37AE2"/>
    <w:rsid w:val="00D433D9"/>
    <w:rsid w:val="00D43745"/>
    <w:rsid w:val="00D46199"/>
    <w:rsid w:val="00D55526"/>
    <w:rsid w:val="00D60C2B"/>
    <w:rsid w:val="00D60D17"/>
    <w:rsid w:val="00D622CE"/>
    <w:rsid w:val="00D62421"/>
    <w:rsid w:val="00D63F46"/>
    <w:rsid w:val="00D648C5"/>
    <w:rsid w:val="00D673F5"/>
    <w:rsid w:val="00D67E78"/>
    <w:rsid w:val="00D71141"/>
    <w:rsid w:val="00D7230D"/>
    <w:rsid w:val="00D735F5"/>
    <w:rsid w:val="00D75DC1"/>
    <w:rsid w:val="00D763FD"/>
    <w:rsid w:val="00D8090E"/>
    <w:rsid w:val="00D84478"/>
    <w:rsid w:val="00D86E19"/>
    <w:rsid w:val="00D8752D"/>
    <w:rsid w:val="00D915AD"/>
    <w:rsid w:val="00D968C1"/>
    <w:rsid w:val="00DA5569"/>
    <w:rsid w:val="00DA63E2"/>
    <w:rsid w:val="00DA7E11"/>
    <w:rsid w:val="00DB0D99"/>
    <w:rsid w:val="00DB4E76"/>
    <w:rsid w:val="00DC4865"/>
    <w:rsid w:val="00DC4DB0"/>
    <w:rsid w:val="00DC507C"/>
    <w:rsid w:val="00DC5CD1"/>
    <w:rsid w:val="00DC7769"/>
    <w:rsid w:val="00DD368D"/>
    <w:rsid w:val="00DD6814"/>
    <w:rsid w:val="00DD77A3"/>
    <w:rsid w:val="00DE268E"/>
    <w:rsid w:val="00DE4048"/>
    <w:rsid w:val="00DE4835"/>
    <w:rsid w:val="00DF00F6"/>
    <w:rsid w:val="00DF60A6"/>
    <w:rsid w:val="00E000EB"/>
    <w:rsid w:val="00E13415"/>
    <w:rsid w:val="00E1574C"/>
    <w:rsid w:val="00E16BAE"/>
    <w:rsid w:val="00E21A90"/>
    <w:rsid w:val="00E22D58"/>
    <w:rsid w:val="00E25912"/>
    <w:rsid w:val="00E26799"/>
    <w:rsid w:val="00E279CB"/>
    <w:rsid w:val="00E300B5"/>
    <w:rsid w:val="00E31E5C"/>
    <w:rsid w:val="00E320F2"/>
    <w:rsid w:val="00E32478"/>
    <w:rsid w:val="00E356DF"/>
    <w:rsid w:val="00E35C31"/>
    <w:rsid w:val="00E35F6C"/>
    <w:rsid w:val="00E4037D"/>
    <w:rsid w:val="00E4203F"/>
    <w:rsid w:val="00E430E6"/>
    <w:rsid w:val="00E4370D"/>
    <w:rsid w:val="00E52A0E"/>
    <w:rsid w:val="00E5450F"/>
    <w:rsid w:val="00E54659"/>
    <w:rsid w:val="00E55066"/>
    <w:rsid w:val="00E60C51"/>
    <w:rsid w:val="00E65D76"/>
    <w:rsid w:val="00E66EB3"/>
    <w:rsid w:val="00E706DE"/>
    <w:rsid w:val="00E73B45"/>
    <w:rsid w:val="00E743B1"/>
    <w:rsid w:val="00E7623F"/>
    <w:rsid w:val="00E77BE5"/>
    <w:rsid w:val="00E77DEB"/>
    <w:rsid w:val="00E813DD"/>
    <w:rsid w:val="00E83598"/>
    <w:rsid w:val="00E86A3B"/>
    <w:rsid w:val="00E8727C"/>
    <w:rsid w:val="00E90E7B"/>
    <w:rsid w:val="00E97DA4"/>
    <w:rsid w:val="00E97F33"/>
    <w:rsid w:val="00EA002D"/>
    <w:rsid w:val="00EA1C03"/>
    <w:rsid w:val="00EA360D"/>
    <w:rsid w:val="00EA486F"/>
    <w:rsid w:val="00EB41B6"/>
    <w:rsid w:val="00EC40E4"/>
    <w:rsid w:val="00EC45CD"/>
    <w:rsid w:val="00EC616C"/>
    <w:rsid w:val="00EC7558"/>
    <w:rsid w:val="00EC7ED5"/>
    <w:rsid w:val="00ED0308"/>
    <w:rsid w:val="00ED4352"/>
    <w:rsid w:val="00ED4EAB"/>
    <w:rsid w:val="00EE047B"/>
    <w:rsid w:val="00EE26D1"/>
    <w:rsid w:val="00EE534B"/>
    <w:rsid w:val="00EE7D8C"/>
    <w:rsid w:val="00EF1750"/>
    <w:rsid w:val="00EF6541"/>
    <w:rsid w:val="00F00AEE"/>
    <w:rsid w:val="00F04075"/>
    <w:rsid w:val="00F040C4"/>
    <w:rsid w:val="00F04989"/>
    <w:rsid w:val="00F05064"/>
    <w:rsid w:val="00F05F3E"/>
    <w:rsid w:val="00F12056"/>
    <w:rsid w:val="00F14F85"/>
    <w:rsid w:val="00F175F6"/>
    <w:rsid w:val="00F20BDC"/>
    <w:rsid w:val="00F27980"/>
    <w:rsid w:val="00F27E81"/>
    <w:rsid w:val="00F306B7"/>
    <w:rsid w:val="00F31009"/>
    <w:rsid w:val="00F34C58"/>
    <w:rsid w:val="00F5059D"/>
    <w:rsid w:val="00F50A16"/>
    <w:rsid w:val="00F515E1"/>
    <w:rsid w:val="00F52DB4"/>
    <w:rsid w:val="00F5378B"/>
    <w:rsid w:val="00F60F17"/>
    <w:rsid w:val="00F61778"/>
    <w:rsid w:val="00F623E5"/>
    <w:rsid w:val="00F62C3F"/>
    <w:rsid w:val="00F65E40"/>
    <w:rsid w:val="00F6738D"/>
    <w:rsid w:val="00F677C6"/>
    <w:rsid w:val="00F77C2F"/>
    <w:rsid w:val="00F81F73"/>
    <w:rsid w:val="00F9226A"/>
    <w:rsid w:val="00F923FD"/>
    <w:rsid w:val="00F937B9"/>
    <w:rsid w:val="00F93896"/>
    <w:rsid w:val="00F9442F"/>
    <w:rsid w:val="00F952C1"/>
    <w:rsid w:val="00F960B8"/>
    <w:rsid w:val="00FA093A"/>
    <w:rsid w:val="00FA0D85"/>
    <w:rsid w:val="00FA6522"/>
    <w:rsid w:val="00FB259E"/>
    <w:rsid w:val="00FB3EC4"/>
    <w:rsid w:val="00FC4844"/>
    <w:rsid w:val="00FC595D"/>
    <w:rsid w:val="00FD0119"/>
    <w:rsid w:val="00FD3494"/>
    <w:rsid w:val="00FD4F3F"/>
    <w:rsid w:val="00FE0322"/>
    <w:rsid w:val="00FE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04D9E1-0A10-44EA-99B8-243E4C15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669B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BD669B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BD669B"/>
    <w:pPr>
      <w:keepNext/>
      <w:jc w:val="center"/>
      <w:outlineLvl w:val="1"/>
    </w:pPr>
    <w:rPr>
      <w:b/>
      <w:sz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BD669B"/>
    <w:pPr>
      <w:keepNext/>
      <w:tabs>
        <w:tab w:val="left" w:pos="2127"/>
        <w:tab w:val="left" w:pos="2694"/>
      </w:tabs>
      <w:outlineLvl w:val="2"/>
    </w:pPr>
    <w:rPr>
      <w:b/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D669B"/>
    <w:pPr>
      <w:keepNext/>
      <w:tabs>
        <w:tab w:val="left" w:pos="2127"/>
        <w:tab w:val="left" w:pos="2694"/>
      </w:tabs>
      <w:outlineLvl w:val="3"/>
    </w:pPr>
    <w:rPr>
      <w:bCs/>
      <w:sz w:val="24"/>
    </w:rPr>
  </w:style>
  <w:style w:type="paragraph" w:styleId="Titolo5">
    <w:name w:val="heading 5"/>
    <w:basedOn w:val="Normale"/>
    <w:next w:val="Normale"/>
    <w:link w:val="Titolo5Carattere"/>
    <w:qFormat/>
    <w:rsid w:val="00BD669B"/>
    <w:pPr>
      <w:keepNext/>
      <w:tabs>
        <w:tab w:val="left" w:pos="3969"/>
      </w:tabs>
      <w:ind w:left="2694" w:hanging="2694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BD669B"/>
    <w:pPr>
      <w:keepNext/>
      <w:tabs>
        <w:tab w:val="left" w:pos="2127"/>
      </w:tabs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BD66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D669B"/>
  </w:style>
  <w:style w:type="table" w:styleId="Grigliatabella">
    <w:name w:val="Table Grid"/>
    <w:basedOn w:val="Tabellanormale"/>
    <w:rsid w:val="00E22D5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746156"/>
    <w:pPr>
      <w:tabs>
        <w:tab w:val="left" w:pos="1843"/>
        <w:tab w:val="left" w:pos="7371"/>
        <w:tab w:val="left" w:pos="7655"/>
      </w:tabs>
      <w:jc w:val="both"/>
      <w:textAlignment w:val="auto"/>
    </w:pPr>
    <w:rPr>
      <w:b/>
      <w:sz w:val="24"/>
    </w:rPr>
  </w:style>
  <w:style w:type="paragraph" w:styleId="Testofumetto">
    <w:name w:val="Balloon Text"/>
    <w:basedOn w:val="Normale"/>
    <w:link w:val="TestofumettoCarattere"/>
    <w:unhideWhenUsed/>
    <w:rsid w:val="001238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238A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9E5D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E5D2F"/>
  </w:style>
  <w:style w:type="character" w:styleId="Collegamentoipertestuale">
    <w:name w:val="Hyperlink"/>
    <w:basedOn w:val="Carpredefinitoparagrafo"/>
    <w:unhideWhenUsed/>
    <w:rsid w:val="00C25568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033391"/>
    <w:rPr>
      <w:b/>
    </w:rPr>
  </w:style>
  <w:style w:type="character" w:customStyle="1" w:styleId="Titolo2Carattere">
    <w:name w:val="Titolo 2 Carattere"/>
    <w:basedOn w:val="Carpredefinitoparagrafo"/>
    <w:link w:val="Titolo2"/>
    <w:rsid w:val="00033391"/>
    <w:rPr>
      <w:b/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033391"/>
    <w:rPr>
      <w:b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033391"/>
    <w:rPr>
      <w:bCs/>
      <w:sz w:val="24"/>
    </w:rPr>
  </w:style>
  <w:style w:type="character" w:customStyle="1" w:styleId="Titolo5Carattere">
    <w:name w:val="Titolo 5 Carattere"/>
    <w:basedOn w:val="Carpredefinitoparagrafo"/>
    <w:link w:val="Titolo5"/>
    <w:rsid w:val="00033391"/>
    <w:rPr>
      <w:b/>
    </w:rPr>
  </w:style>
  <w:style w:type="character" w:customStyle="1" w:styleId="Titolo6Carattere">
    <w:name w:val="Titolo 6 Carattere"/>
    <w:basedOn w:val="Carpredefinitoparagrafo"/>
    <w:link w:val="Titolo6"/>
    <w:rsid w:val="00033391"/>
    <w:rPr>
      <w:b/>
    </w:rPr>
  </w:style>
  <w:style w:type="character" w:styleId="Collegamentovisitato">
    <w:name w:val="FollowedHyperlink"/>
    <w:basedOn w:val="Carpredefinitoparagrafo"/>
    <w:uiPriority w:val="99"/>
    <w:semiHidden/>
    <w:unhideWhenUsed/>
    <w:rsid w:val="00033391"/>
    <w:rPr>
      <w:color w:val="800080" w:themeColor="followed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033391"/>
  </w:style>
  <w:style w:type="character" w:customStyle="1" w:styleId="CorpotestoCarattere">
    <w:name w:val="Corpo testo Carattere"/>
    <w:basedOn w:val="Carpredefinitoparagrafo"/>
    <w:link w:val="Corpotesto"/>
    <w:rsid w:val="00033391"/>
    <w:rPr>
      <w:b/>
      <w:sz w:val="24"/>
    </w:rPr>
  </w:style>
  <w:style w:type="character" w:customStyle="1" w:styleId="CorpotestoCarattere1">
    <w:name w:val="Corpo testo Carattere1"/>
    <w:uiPriority w:val="99"/>
    <w:semiHidden/>
    <w:locked/>
    <w:rsid w:val="00033391"/>
    <w:rPr>
      <w:b/>
      <w:bCs w:val="0"/>
      <w:sz w:val="24"/>
    </w:rPr>
  </w:style>
  <w:style w:type="paragraph" w:customStyle="1" w:styleId="a">
    <w:basedOn w:val="Normale"/>
    <w:next w:val="Corpotesto"/>
    <w:link w:val="CorpodeltestoCarattere"/>
    <w:rsid w:val="00FE0322"/>
    <w:pPr>
      <w:tabs>
        <w:tab w:val="left" w:pos="1843"/>
        <w:tab w:val="left" w:pos="7371"/>
        <w:tab w:val="left" w:pos="7655"/>
      </w:tabs>
      <w:jc w:val="both"/>
      <w:textAlignment w:val="auto"/>
    </w:pPr>
    <w:rPr>
      <w:b/>
      <w:sz w:val="24"/>
    </w:rPr>
  </w:style>
  <w:style w:type="paragraph" w:styleId="Rientrocorpodeltesto2">
    <w:name w:val="Body Text Indent 2"/>
    <w:basedOn w:val="Normale"/>
    <w:link w:val="Rientrocorpodeltesto2Carattere"/>
    <w:rsid w:val="00FE032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E0322"/>
  </w:style>
  <w:style w:type="character" w:customStyle="1" w:styleId="CorpodeltestoCarattere">
    <w:name w:val="Corpo del testo Carattere"/>
    <w:link w:val="a"/>
    <w:rsid w:val="00FE032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.farmacisti.cb@tin.it-p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tente\IMPOST~1\Temp\TURNI%20URBANI%20SOLO%20TITOLARI%20DI%20AFRMACIA%20CB%20ANNO%202015%20rivis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B9942-CC9E-408D-9C34-F29AC0FD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TURNI URBANI SOLO TITOLARI DI AFRMACIA CB ANNO 2015 rivisto.dotx</Template>
  <TotalTime>28</TotalTime>
  <Pages>1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tURNI DEL CAPOLUOGO ANNO 2002</vt:lpstr>
    </vt:vector>
  </TitlesOfParts>
  <Company>Ordine dei Farmacisti</Company>
  <LinksUpToDate>false</LinksUpToDate>
  <CharactersWithSpaces>19371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 DEL CAPOLUOGO ANNO 2002</dc:title>
  <dc:creator>utente</dc:creator>
  <cp:lastModifiedBy>Mario Mario</cp:lastModifiedBy>
  <cp:revision>15</cp:revision>
  <cp:lastPrinted>2019-01-17T09:37:00Z</cp:lastPrinted>
  <dcterms:created xsi:type="dcterms:W3CDTF">2019-01-08T11:33:00Z</dcterms:created>
  <dcterms:modified xsi:type="dcterms:W3CDTF">2019-01-22T08:15:00Z</dcterms:modified>
</cp:coreProperties>
</file>